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xmlns:a="http://purl.oclc.org/ooxml/drawingml/main" xmlns:a14="http://schemas.microsoft.com/office/drawing/2010/main" w:conformance="strict" mc:Ignorable="w14 w15 w16se w16cid w16 w16cex w16sdtdh wne wp14">
  <w:body>
    <w:p w:rsidR="00C939BB" w:rsidRDefault="00CF3AA7" w14:paraId="549CC1AB" w14:textId="77777777">
      <w:pPr>
        <w:widowControl w:val="0"/>
        <w:autoSpaceDE w:val="0"/>
        <w:autoSpaceDN w:val="0"/>
        <w:adjustRightInd w:val="0"/>
        <w:spacing w:before="2.85pt" w:after="0pt" w:line="20.30pt" w:lineRule="exact"/>
        <w:ind w:start="168.30pt"/>
        <w:rPr>
          <w:rFonts w:ascii="Arial" w:hAnsi="Arial" w:cs="Arial"/>
          <w:position w:val="-1"/>
          <w:sz w:val="36"/>
          <w:szCs w:val="36"/>
        </w:rPr>
      </w:pPr>
      <w:r>
        <w:rPr>
          <w:rFonts w:ascii="Arial" w:hAnsi="Arial" w:cs="Arial"/>
          <w:position w:val="-1"/>
          <w:sz w:val="36"/>
          <w:szCs w:val="36"/>
        </w:rPr>
        <w:t>H &amp; P Protective Services, Inc.</w:t>
      </w:r>
    </w:p>
    <w:p w:rsidRPr="00E50615" w:rsidR="00E50615" w:rsidP="00E50615" w:rsidRDefault="0092126E" w14:paraId="1CBE941E" w14:textId="77777777">
      <w:pPr>
        <w:widowControl w:val="0"/>
        <w:autoSpaceDE w:val="0"/>
        <w:autoSpaceDN w:val="0"/>
        <w:adjustRightInd w:val="0"/>
        <w:spacing w:before="2.85pt" w:after="0pt" w:line="20.30pt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CONTRACTOR</w:t>
      </w:r>
      <w:r w:rsidRPr="00E50615" w:rsidR="00E50615">
        <w:rPr>
          <w:rFonts w:ascii="Arial" w:hAnsi="Arial" w:cs="Arial"/>
          <w:b/>
          <w:sz w:val="36"/>
          <w:szCs w:val="36"/>
        </w:rPr>
        <w:t xml:space="preserve"> APPLICATION</w:t>
      </w:r>
    </w:p>
    <w:p w:rsidR="00C939BB" w:rsidRDefault="00C939BB" w14:paraId="5644F1F4" w14:textId="77777777">
      <w:pPr>
        <w:widowControl w:val="0"/>
        <w:autoSpaceDE w:val="0"/>
        <w:autoSpaceDN w:val="0"/>
        <w:adjustRightInd w:val="0"/>
        <w:spacing w:before="0.30pt" w:after="0pt" w:line="12pt" w:lineRule="exact"/>
        <w:rPr>
          <w:rFonts w:ascii="Arial" w:hAnsi="Arial" w:cs="Arial"/>
          <w:sz w:val="24"/>
          <w:szCs w:val="24"/>
        </w:rPr>
      </w:pPr>
    </w:p>
    <w:p w:rsidRPr="00A54C1E" w:rsidR="00C939BB" w:rsidRDefault="00C939BB" w14:paraId="2E02FA2E" w14:textId="77777777">
      <w:pPr>
        <w:widowControl w:val="0"/>
        <w:autoSpaceDE w:val="0"/>
        <w:autoSpaceDN w:val="0"/>
        <w:adjustRightInd w:val="0"/>
        <w:spacing w:after="0pt" w:line="13.15pt" w:lineRule="exact"/>
        <w:ind w:start="15.80pt"/>
        <w:rPr>
          <w:rFonts w:ascii="Arial" w:hAnsi="Arial" w:cs="Arial"/>
          <w:sz w:val="20"/>
          <w:szCs w:val="20"/>
        </w:rPr>
      </w:pP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PLEASE</w:t>
      </w:r>
      <w:r w:rsidRPr="00A54C1E">
        <w:rPr>
          <w:rFonts w:ascii="Arial" w:hAnsi="Arial" w:cs="Arial"/>
          <w:b/>
          <w:bCs/>
          <w:i/>
          <w:iCs/>
          <w:spacing w:val="-8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NOTE:</w:t>
      </w:r>
      <w:r w:rsidRPr="00A54C1E">
        <w:rPr>
          <w:rFonts w:ascii="Arial" w:hAnsi="Arial" w:cs="Arial"/>
          <w:b/>
          <w:bCs/>
          <w:i/>
          <w:iCs/>
          <w:spacing w:val="-6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It</w:t>
      </w:r>
      <w:r w:rsidRPr="00A54C1E">
        <w:rPr>
          <w:rFonts w:ascii="Arial" w:hAnsi="Arial" w:cs="Arial"/>
          <w:b/>
          <w:bCs/>
          <w:i/>
          <w:iCs/>
          <w:spacing w:val="-2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is</w:t>
      </w:r>
      <w:r w:rsidRPr="00A54C1E">
        <w:rPr>
          <w:rFonts w:ascii="Arial" w:hAnsi="Arial" w:cs="Arial"/>
          <w:b/>
          <w:bCs/>
          <w:i/>
          <w:iCs/>
          <w:spacing w:val="-2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important</w:t>
      </w:r>
      <w:r w:rsidRPr="00A54C1E">
        <w:rPr>
          <w:rFonts w:ascii="Arial" w:hAnsi="Arial" w:cs="Arial"/>
          <w:b/>
          <w:bCs/>
          <w:i/>
          <w:iCs/>
          <w:spacing w:val="-9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that</w:t>
      </w:r>
      <w:r w:rsidRPr="00A54C1E">
        <w:rPr>
          <w:rFonts w:ascii="Arial" w:hAnsi="Arial" w:cs="Arial"/>
          <w:b/>
          <w:bCs/>
          <w:i/>
          <w:iCs/>
          <w:spacing w:val="-4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you</w:t>
      </w:r>
      <w:r w:rsidRPr="00A54C1E">
        <w:rPr>
          <w:rFonts w:ascii="Arial" w:hAnsi="Arial" w:cs="Arial"/>
          <w:b/>
          <w:bCs/>
          <w:i/>
          <w:iCs/>
          <w:spacing w:val="-3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complete</w:t>
      </w:r>
      <w:r w:rsidRPr="00A54C1E">
        <w:rPr>
          <w:rFonts w:ascii="Arial" w:hAnsi="Arial" w:cs="Arial"/>
          <w:b/>
          <w:bCs/>
          <w:i/>
          <w:iCs/>
          <w:spacing w:val="-8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all</w:t>
      </w:r>
      <w:r w:rsidRPr="00A54C1E">
        <w:rPr>
          <w:rFonts w:ascii="Arial" w:hAnsi="Arial" w:cs="Arial"/>
          <w:b/>
          <w:bCs/>
          <w:i/>
          <w:iCs/>
          <w:spacing w:val="-2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parts</w:t>
      </w:r>
      <w:r w:rsidRPr="00A54C1E">
        <w:rPr>
          <w:rFonts w:ascii="Arial" w:hAnsi="Arial" w:cs="Arial"/>
          <w:b/>
          <w:bCs/>
          <w:i/>
          <w:iCs/>
          <w:spacing w:val="-5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of</w:t>
      </w:r>
      <w:r w:rsidRPr="00A54C1E">
        <w:rPr>
          <w:rFonts w:ascii="Arial" w:hAnsi="Arial" w:cs="Arial"/>
          <w:b/>
          <w:bCs/>
          <w:i/>
          <w:iCs/>
          <w:spacing w:val="-2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the</w:t>
      </w:r>
      <w:r w:rsidRPr="00A54C1E">
        <w:rPr>
          <w:rFonts w:ascii="Arial" w:hAnsi="Arial" w:cs="Arial"/>
          <w:b/>
          <w:bCs/>
          <w:i/>
          <w:iCs/>
          <w:spacing w:val="-3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application.</w:t>
      </w:r>
      <w:r w:rsidRPr="00A54C1E">
        <w:rPr>
          <w:rFonts w:ascii="Arial" w:hAnsi="Arial" w:cs="Arial"/>
          <w:b/>
          <w:bCs/>
          <w:i/>
          <w:iCs/>
          <w:spacing w:val="39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If</w:t>
      </w:r>
      <w:r w:rsidRPr="00A54C1E">
        <w:rPr>
          <w:rFonts w:ascii="Arial" w:hAnsi="Arial" w:cs="Arial"/>
          <w:b/>
          <w:bCs/>
          <w:i/>
          <w:iCs/>
          <w:spacing w:val="-1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your</w:t>
      </w:r>
      <w:r w:rsidRPr="00A54C1E">
        <w:rPr>
          <w:rFonts w:ascii="Arial" w:hAnsi="Arial" w:cs="Arial"/>
          <w:b/>
          <w:bCs/>
          <w:i/>
          <w:iCs/>
          <w:spacing w:val="-4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application</w:t>
      </w:r>
      <w:r w:rsidRPr="00A54C1E">
        <w:rPr>
          <w:rFonts w:ascii="Arial" w:hAnsi="Arial" w:cs="Arial"/>
          <w:b/>
          <w:bCs/>
          <w:i/>
          <w:iCs/>
          <w:spacing w:val="-10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is</w:t>
      </w:r>
      <w:r w:rsidRPr="00A54C1E">
        <w:rPr>
          <w:rFonts w:ascii="Arial" w:hAnsi="Arial" w:cs="Arial"/>
          <w:b/>
          <w:bCs/>
          <w:i/>
          <w:iCs/>
          <w:spacing w:val="-2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incomplete</w:t>
      </w:r>
      <w:r w:rsidRPr="00A54C1E">
        <w:rPr>
          <w:rFonts w:ascii="Arial" w:hAnsi="Arial" w:cs="Arial"/>
          <w:b/>
          <w:bCs/>
          <w:i/>
          <w:iCs/>
          <w:spacing w:val="-10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or</w:t>
      </w:r>
      <w:r w:rsidRPr="00A54C1E">
        <w:rPr>
          <w:rFonts w:ascii="Arial" w:hAnsi="Arial" w:cs="Arial"/>
          <w:b/>
          <w:bCs/>
          <w:i/>
          <w:iCs/>
          <w:spacing w:val="-2"/>
          <w:position w:val="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position w:val="1"/>
          <w:sz w:val="20"/>
          <w:szCs w:val="20"/>
        </w:rPr>
        <w:t>does</w:t>
      </w:r>
    </w:p>
    <w:p w:rsidRPr="00C60316" w:rsidR="00C939BB" w:rsidRDefault="00C939BB" w14:paraId="434476B3" w14:textId="77777777">
      <w:pPr>
        <w:widowControl w:val="0"/>
        <w:autoSpaceDE w:val="0"/>
        <w:autoSpaceDN w:val="0"/>
        <w:adjustRightInd w:val="0"/>
        <w:spacing w:before="1.15pt" w:after="0pt" w:line="13pt" w:lineRule="auto"/>
        <w:ind w:start="15.80pt" w:end="9.15pt"/>
        <w:rPr>
          <w:rFonts w:ascii="Arial" w:hAnsi="Arial" w:cs="Arial"/>
          <w:b/>
          <w:color w:val="FF0000"/>
          <w:sz w:val="20"/>
          <w:szCs w:val="20"/>
        </w:rPr>
      </w:pP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not</w:t>
      </w:r>
      <w:r w:rsidRPr="00A54C1E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clearly</w:t>
      </w:r>
      <w:r w:rsidRPr="00A54C1E"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show</w:t>
      </w:r>
      <w:r w:rsidRPr="00A54C1E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the</w:t>
      </w:r>
      <w:r w:rsidRPr="00A54C1E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experience</w:t>
      </w:r>
      <w:r w:rsidRPr="00A54C1E"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and/or</w:t>
      </w:r>
      <w:r w:rsidRPr="00A54C1E"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training</w:t>
      </w:r>
      <w:r w:rsidRPr="00A54C1E"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required,</w:t>
      </w:r>
      <w:r w:rsidRPr="00A54C1E"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your</w:t>
      </w:r>
      <w:r w:rsidRPr="00A54C1E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application</w:t>
      </w:r>
      <w:r w:rsidRPr="00A54C1E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may</w:t>
      </w:r>
      <w:r w:rsidRPr="00A54C1E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not</w:t>
      </w:r>
      <w:r w:rsidRPr="00A54C1E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be</w:t>
      </w:r>
      <w:r w:rsidRPr="00A54C1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accepted.</w:t>
      </w:r>
      <w:r w:rsidRPr="00A54C1E">
        <w:rPr>
          <w:rFonts w:ascii="Arial" w:hAnsi="Arial" w:cs="Arial"/>
          <w:b/>
          <w:bCs/>
          <w:i/>
          <w:iCs/>
          <w:spacing w:val="42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If</w:t>
      </w:r>
      <w:r w:rsidRPr="00A54C1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you</w:t>
      </w:r>
      <w:r w:rsidRPr="00A54C1E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have</w:t>
      </w:r>
      <w:r w:rsidRPr="00A54C1E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no</w:t>
      </w:r>
      <w:r w:rsidRPr="00A54C1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information to enter</w:t>
      </w:r>
      <w:r w:rsidRPr="00A54C1E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in</w:t>
      </w:r>
      <w:r w:rsidRPr="00A54C1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A54C1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section,</w:t>
      </w:r>
      <w:r w:rsidRPr="00A54C1E"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please</w:t>
      </w:r>
      <w:r w:rsidRPr="00A54C1E"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write</w:t>
      </w:r>
      <w:r w:rsidRPr="00A54C1E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A54C1E">
        <w:rPr>
          <w:rFonts w:ascii="Arial" w:hAnsi="Arial" w:cs="Arial"/>
          <w:b/>
          <w:bCs/>
          <w:i/>
          <w:iCs/>
          <w:sz w:val="20"/>
          <w:szCs w:val="20"/>
        </w:rPr>
        <w:t>N/A.</w:t>
      </w:r>
      <w:r w:rsidR="00C60316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C60316" w:rsidR="00C60316">
        <w:rPr>
          <w:rFonts w:ascii="Arial" w:hAnsi="Arial" w:cs="Arial"/>
          <w:b/>
          <w:bCs/>
          <w:iCs/>
          <w:color w:val="FF0000"/>
          <w:sz w:val="20"/>
          <w:szCs w:val="20"/>
        </w:rPr>
        <w:t>YOU MUST HAVE A CAR TO WORK FOR H&amp;P.</w:t>
      </w:r>
    </w:p>
    <w:p w:rsidRPr="00A54C1E" w:rsidR="00C939BB" w:rsidRDefault="00C939BB" w14:paraId="348A8F83" w14:textId="77777777">
      <w:pPr>
        <w:widowControl w:val="0"/>
        <w:autoSpaceDE w:val="0"/>
        <w:autoSpaceDN w:val="0"/>
        <w:adjustRightInd w:val="0"/>
        <w:spacing w:before="0.15pt" w:after="0pt" w:line="6pt" w:lineRule="exact"/>
        <w:rPr>
          <w:rFonts w:ascii="Arial" w:hAnsi="Arial" w:cs="Arial"/>
          <w:sz w:val="12"/>
          <w:szCs w:val="12"/>
        </w:rPr>
      </w:pPr>
    </w:p>
    <w:tbl>
      <w:tblPr>
        <w:tblW w:w="0pt" w:type="auto"/>
        <w:tblInd w:w="5.7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404"/>
        <w:gridCol w:w="1404"/>
        <w:gridCol w:w="1404"/>
        <w:gridCol w:w="1444"/>
        <w:gridCol w:w="1364"/>
        <w:gridCol w:w="1404"/>
        <w:gridCol w:w="1404"/>
        <w:gridCol w:w="1404"/>
      </w:tblGrid>
      <w:tr w:rsidRPr="00A54C1E" w:rsidR="00C939BB" w14:paraId="05D12067" w14:textId="77777777">
        <w:trPr>
          <w:trHeight w:val="348" w:hRule="exact"/>
        </w:trPr>
        <w:tc>
          <w:tcPr>
            <w:tcW w:w="561.60pt" w:type="dxa"/>
            <w:gridSpan w:val="8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42B0704D" w14:textId="77777777">
            <w:pPr>
              <w:widowControl w:val="0"/>
              <w:autoSpaceDE w:val="0"/>
              <w:autoSpaceDN w:val="0"/>
              <w:adjustRightInd w:val="0"/>
              <w:spacing w:after="0pt" w:line="15.55pt" w:lineRule="exact"/>
              <w:ind w:start="226.55pt" w:end="225.55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Name</w:t>
            </w:r>
            <w:r w:rsidRPr="00A54C1E">
              <w:rPr>
                <w:rFonts w:ascii="Arial" w:hAnsi="Arial" w:cs="Arial"/>
                <w:b/>
                <w:bCs/>
                <w:color w:val="FFFFFF"/>
                <w:spacing w:val="-10"/>
                <w:position w:val="1"/>
                <w:sz w:val="24"/>
                <w:szCs w:val="24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and Address</w:t>
            </w:r>
          </w:p>
        </w:tc>
      </w:tr>
      <w:tr w:rsidRPr="00A54C1E" w:rsidR="00C939BB" w:rsidTr="0077507E" w14:paraId="0941C0BB" w14:textId="77777777">
        <w:trPr>
          <w:trHeight w:val="737" w:hRule="exact"/>
        </w:trPr>
        <w:tc>
          <w:tcPr>
            <w:tcW w:w="282.8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="00C939BB" w:rsidRDefault="00C939BB" w14:paraId="6CEDCD2A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b/>
                <w:color w:val="FF0000"/>
              </w:rPr>
            </w:pPr>
            <w:r w:rsidRPr="00A54C1E">
              <w:rPr>
                <w:rFonts w:ascii="Arial" w:hAnsi="Arial" w:cs="Arial"/>
              </w:rPr>
              <w:t>Name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 xml:space="preserve">(First, MI, </w:t>
            </w:r>
            <w:proofErr w:type="gramStart"/>
            <w:r w:rsidRPr="00A54C1E">
              <w:rPr>
                <w:rFonts w:ascii="Arial" w:hAnsi="Arial" w:cs="Arial"/>
              </w:rPr>
              <w:t>Last)</w:t>
            </w:r>
            <w:r w:rsidRPr="00A54C1E" w:rsidR="0092126E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A54C1E" w:rsidR="0092126E">
              <w:rPr>
                <w:rFonts w:ascii="Arial" w:hAnsi="Arial" w:cs="Arial"/>
                <w:b/>
                <w:color w:val="FF0000"/>
              </w:rPr>
              <w:t>**</w:t>
            </w:r>
          </w:p>
          <w:p w:rsidRPr="00A54C1E" w:rsidR="00861231" w:rsidP="008521AB" w:rsidRDefault="00861231" w14:paraId="42D4CE82" w14:textId="40329E94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.8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="00C939BB" w:rsidRDefault="00F600BB" w14:paraId="42227910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</w:rPr>
            </w:pPr>
            <w:r w:rsidRPr="00A54C1E">
              <w:rPr>
                <w:rFonts w:ascii="Arial" w:hAnsi="Arial" w:cs="Arial"/>
                <w:b/>
                <w:color w:val="FF0000"/>
              </w:rPr>
              <w:t>***</w:t>
            </w:r>
            <w:r w:rsidRPr="00A54C1E" w:rsidR="00C939BB">
              <w:rPr>
                <w:rFonts w:ascii="Arial" w:hAnsi="Arial" w:cs="Arial"/>
              </w:rPr>
              <w:t>Social</w:t>
            </w:r>
            <w:r w:rsidRPr="00A54C1E" w:rsidR="00C939BB">
              <w:rPr>
                <w:rFonts w:ascii="Arial" w:hAnsi="Arial" w:cs="Arial"/>
                <w:spacing w:val="-5"/>
              </w:rPr>
              <w:t xml:space="preserve"> </w:t>
            </w:r>
            <w:r w:rsidRPr="00A54C1E" w:rsidR="00C939BB">
              <w:rPr>
                <w:rFonts w:ascii="Arial" w:hAnsi="Arial" w:cs="Arial"/>
              </w:rPr>
              <w:t>Security Number</w:t>
            </w:r>
          </w:p>
          <w:p w:rsidRPr="00A54C1E" w:rsidR="00351762" w:rsidRDefault="00351762" w14:paraId="790328D1" w14:textId="60725774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14F3F4DA" w14:textId="77777777">
        <w:trPr>
          <w:trHeight w:val="737" w:hRule="exact"/>
        </w:trPr>
        <w:tc>
          <w:tcPr>
            <w:tcW w:w="561.60pt" w:type="dxa"/>
            <w:gridSpan w:val="8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23067E" w14:paraId="3A8B8181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noProof/>
              </w:rPr>
              <w:drawing>
                <wp:anchor distT="45720" distB="45720" distL="114300" distR="114300" simplePos="0" relativeHeight="251659776" behindDoc="0" locked="0" layoutInCell="1" allowOverlap="1" wp14:anchorId="049EBF96" wp14:editId="5928844E">
                  <wp:simplePos x="0" y="0"/>
                  <wp:positionH relativeFrom="column">
                    <wp:posOffset>5268595</wp:posOffset>
                  </wp:positionH>
                  <wp:positionV relativeFrom="paragraph">
                    <wp:posOffset>457835</wp:posOffset>
                  </wp:positionV>
                  <wp:extent cx="1854835" cy="467360"/>
                  <wp:effectExtent l="13970" t="6350" r="7620" b="12065"/>
                  <wp:wrapSquare wrapText="bothSides"/>
                  <wp:docPr id="2" name="Text Box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854835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14:paraId="3440DE2E" w14:textId="77777777" w:rsidR="0077507E" w:rsidRPr="0023067E" w:rsidRDefault="00A54C1E" w:rsidP="0077507E">
                              <w:pPr>
                                <w:spacing w:after="0pt" w:line="12pt" w:lineRule="auto"/>
                                <w:rPr>
                                  <w:b/>
                                </w:rPr>
                              </w:pPr>
                              <w:r w:rsidRPr="0023067E">
                                <w:rPr>
                                  <w:b/>
                                  <w:color w:val="FF0000"/>
                                </w:rPr>
                                <w:t>***</w:t>
                              </w:r>
                              <w:r w:rsidR="0077507E" w:rsidRPr="0023067E">
                                <w:rPr>
                                  <w:b/>
                                </w:rPr>
                                <w:t>Date of Birth</w:t>
                              </w:r>
                            </w:p>
                            <w:p w14:paraId="37985ACF" w14:textId="77777777" w:rsidR="0077507E" w:rsidRPr="0023067E" w:rsidRDefault="0077507E" w:rsidP="0077507E">
                              <w:pPr>
                                <w:spacing w:after="0pt" w:line="12pt" w:lineRule="auto"/>
                                <w:rPr>
                                  <w:b/>
                                </w:rPr>
                              </w:pPr>
                              <w:proofErr w:type="spellStart"/>
                              <w:r w:rsidRPr="0023067E">
                                <w:rPr>
                                  <w:b/>
                                </w:rPr>
                                <w:t>Mon___</w:t>
                              </w:r>
                              <w:r w:rsidR="00A54C1E" w:rsidRPr="0023067E">
                                <w:rPr>
                                  <w:b/>
                                </w:rPr>
                                <w:t>_</w:t>
                              </w:r>
                              <w:r w:rsidRPr="0023067E">
                                <w:rPr>
                                  <w:b/>
                                </w:rPr>
                                <w:t>Day___</w:t>
                              </w:r>
                              <w:r w:rsidR="00A54C1E" w:rsidRPr="0023067E">
                                <w:rPr>
                                  <w:b/>
                                </w:rPr>
                                <w:t>_</w:t>
                              </w:r>
                              <w:r w:rsidRPr="0023067E">
                                <w:rPr>
                                  <w:b/>
                                </w:rPr>
                                <w:t>Year</w:t>
                              </w:r>
                              <w:proofErr w:type="spellEnd"/>
                              <w:r w:rsidRPr="0023067E">
                                <w:rPr>
                                  <w:b/>
                                </w:rPr>
                                <w:t>_____</w:t>
                              </w:r>
                            </w:p>
                            <w:p w14:paraId="6AE097B4" w14:textId="77777777" w:rsidR="0077507E" w:rsidRDefault="0077507E"/>
                            <w:p w14:paraId="4528D2CB" w14:textId="77777777" w:rsidR="0077507E" w:rsidRDefault="0077507E"/>
                          </wne:txbxContent>
                        </wp:txbx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Pr="00A54C1E" w:rsidR="00C939BB">
              <w:rPr>
                <w:rFonts w:ascii="Arial" w:hAnsi="Arial" w:cs="Arial"/>
              </w:rPr>
              <w:t>Mailing</w:t>
            </w:r>
            <w:r w:rsidRPr="00A54C1E" w:rsidR="00C939BB">
              <w:rPr>
                <w:rFonts w:ascii="Arial" w:hAnsi="Arial" w:cs="Arial"/>
                <w:spacing w:val="-5"/>
              </w:rPr>
              <w:t xml:space="preserve"> </w:t>
            </w:r>
            <w:r w:rsidRPr="00A54C1E" w:rsidR="00C939BB">
              <w:rPr>
                <w:rFonts w:ascii="Arial" w:hAnsi="Arial" w:cs="Arial"/>
              </w:rPr>
              <w:t>Address</w:t>
            </w:r>
            <w:r w:rsidRPr="00A54C1E" w:rsidR="0092126E">
              <w:rPr>
                <w:rFonts w:ascii="Arial" w:hAnsi="Arial" w:cs="Arial"/>
                <w:b/>
                <w:color w:val="FF0000"/>
              </w:rPr>
              <w:t>***</w:t>
            </w:r>
            <w:r w:rsidRPr="00A54C1E" w:rsidR="0077507E">
              <w:rPr>
                <w:rFonts w:ascii="Arial" w:hAnsi="Arial" w:cs="Arial"/>
                <w:b/>
                <w:color w:val="FF0000"/>
              </w:rPr>
              <w:t xml:space="preserve">  </w:t>
            </w:r>
            <w:r w:rsidRPr="00A54C1E" w:rsidR="0077507E">
              <w:rPr>
                <w:rFonts w:ascii="Arial" w:hAnsi="Arial" w:cs="Arial"/>
                <w:color w:val="FF000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Pr="00A54C1E" w:rsidR="00C939BB" w14:paraId="537D788D" w14:textId="77777777">
        <w:trPr>
          <w:trHeight w:val="737" w:hRule="exact"/>
        </w:trPr>
        <w:tc>
          <w:tcPr>
            <w:tcW w:w="561.60pt" w:type="dxa"/>
            <w:gridSpan w:val="8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E051181" w14:textId="1195A626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City,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State, and Zip Code</w:t>
            </w:r>
            <w:r w:rsidRPr="00A54C1E" w:rsidR="0092126E">
              <w:rPr>
                <w:rFonts w:ascii="Arial" w:hAnsi="Arial" w:cs="Arial"/>
                <w:b/>
                <w:color w:val="FF0000"/>
              </w:rPr>
              <w:t>***</w:t>
            </w:r>
          </w:p>
        </w:tc>
      </w:tr>
      <w:tr w:rsidRPr="00A54C1E" w:rsidR="00C939BB" w:rsidTr="0077507E" w14:paraId="6265442E" w14:textId="77777777">
        <w:trPr>
          <w:trHeight w:val="737" w:hRule="exact"/>
        </w:trPr>
        <w:tc>
          <w:tcPr>
            <w:tcW w:w="282.8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F600BB" w14:paraId="0F868846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C60316">
              <w:rPr>
                <w:rFonts w:ascii="Arial" w:hAnsi="Arial" w:cs="Arial"/>
                <w:b/>
                <w:color w:val="FF0000"/>
              </w:rPr>
              <w:t>***</w:t>
            </w:r>
            <w:r w:rsidRPr="00A54C1E" w:rsidR="00C939BB">
              <w:rPr>
                <w:rFonts w:ascii="Arial" w:hAnsi="Arial" w:cs="Arial"/>
              </w:rPr>
              <w:t>Telephone</w:t>
            </w:r>
          </w:p>
        </w:tc>
        <w:tc>
          <w:tcPr>
            <w:tcW w:w="278.8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5C2922" w14:paraId="3726B11C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color w:val="FF0000"/>
              </w:rPr>
              <w:t>***</w:t>
            </w:r>
            <w:r w:rsidRPr="00A54C1E" w:rsidR="00C939BB">
              <w:rPr>
                <w:rFonts w:ascii="Arial" w:hAnsi="Arial" w:cs="Arial"/>
              </w:rPr>
              <w:t>Alternate</w:t>
            </w:r>
            <w:r w:rsidRPr="00A54C1E" w:rsidR="00C939BB">
              <w:rPr>
                <w:rFonts w:ascii="Arial" w:hAnsi="Arial" w:cs="Arial"/>
                <w:spacing w:val="-5"/>
              </w:rPr>
              <w:t xml:space="preserve"> </w:t>
            </w:r>
            <w:r w:rsidRPr="00A54C1E" w:rsidR="00C939BB">
              <w:rPr>
                <w:rFonts w:ascii="Arial" w:hAnsi="Arial" w:cs="Arial"/>
              </w:rPr>
              <w:t>Phone</w:t>
            </w:r>
          </w:p>
        </w:tc>
      </w:tr>
      <w:tr w:rsidRPr="00C60316" w:rsidR="00C939BB" w:rsidTr="0077507E" w14:paraId="73184E90" w14:textId="77777777">
        <w:trPr>
          <w:trHeight w:val="737" w:hRule="exact"/>
        </w:trPr>
        <w:tc>
          <w:tcPr>
            <w:tcW w:w="282.8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5C2922" w14:paraId="61F57DB6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C60316">
              <w:rPr>
                <w:rFonts w:ascii="Arial" w:hAnsi="Arial" w:cs="Arial"/>
                <w:b/>
                <w:color w:val="FF0000"/>
              </w:rPr>
              <w:t>***</w:t>
            </w:r>
            <w:r w:rsidRPr="00A54C1E" w:rsidR="00CF3AA7">
              <w:rPr>
                <w:rFonts w:ascii="Arial" w:hAnsi="Arial" w:cs="Arial"/>
              </w:rPr>
              <w:t>Email</w:t>
            </w:r>
            <w:r w:rsidRPr="00A54C1E" w:rsidR="00A54C1E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278.8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C60316" w:rsidR="00C939BB" w:rsidP="001A348E" w:rsidRDefault="0092126E" w14:paraId="21E4A9A1" w14:textId="77777777">
            <w:pPr>
              <w:widowControl w:val="0"/>
              <w:autoSpaceDE w:val="0"/>
              <w:autoSpaceDN w:val="0"/>
              <w:adjustRightInd w:val="0"/>
              <w:spacing w:before="0.05pt" w:after="0pt" w:line="18pt" w:lineRule="auto"/>
              <w:ind w:start="9.35pt"/>
              <w:rPr>
                <w:rFonts w:ascii="Arial" w:hAnsi="Arial" w:cs="Arial"/>
              </w:rPr>
            </w:pPr>
            <w:r w:rsidRPr="00C60316">
              <w:rPr>
                <w:rFonts w:ascii="Arial" w:hAnsi="Arial" w:cs="Arial"/>
                <w:color w:val="FF0000"/>
              </w:rPr>
              <w:t>***</w:t>
            </w:r>
            <w:r w:rsidRPr="001A348E" w:rsidR="00CF3AA7">
              <w:rPr>
                <w:rFonts w:ascii="Arial" w:hAnsi="Arial" w:cs="Arial"/>
              </w:rPr>
              <w:t>Guard License Type</w:t>
            </w:r>
            <w:r w:rsidRPr="001A348E" w:rsidR="00A54C1E">
              <w:rPr>
                <w:rFonts w:ascii="Arial" w:hAnsi="Arial" w:cs="Arial"/>
              </w:rPr>
              <w:t>:  CPL______ CCW_________</w:t>
            </w:r>
          </w:p>
          <w:p w:rsidRPr="001A348E" w:rsidR="00A54C1E" w:rsidP="001A348E" w:rsidRDefault="00A54C1E" w14:paraId="5C4C384A" w14:textId="77777777">
            <w:pPr>
              <w:widowControl w:val="0"/>
              <w:autoSpaceDE w:val="0"/>
              <w:autoSpaceDN w:val="0"/>
              <w:adjustRightInd w:val="0"/>
              <w:spacing w:before="0.05pt" w:after="0pt" w:line="18pt" w:lineRule="auto"/>
              <w:ind w:start="9.35pt"/>
              <w:rPr>
                <w:rFonts w:ascii="Arial" w:hAnsi="Arial" w:cs="Arial"/>
                <w:color w:val="000000" w:themeColor="text1"/>
              </w:rPr>
            </w:pPr>
            <w:r w:rsidRPr="001A348E">
              <w:rPr>
                <w:rFonts w:ascii="Arial" w:hAnsi="Arial" w:cs="Arial"/>
                <w:color w:val="000000" w:themeColor="text1"/>
              </w:rPr>
              <w:t>Chauffe</w:t>
            </w:r>
            <w:r w:rsidR="00AF644B">
              <w:rPr>
                <w:rFonts w:ascii="Arial" w:hAnsi="Arial" w:cs="Arial"/>
                <w:color w:val="000000" w:themeColor="text1"/>
              </w:rPr>
              <w:t>u</w:t>
            </w:r>
            <w:r w:rsidRPr="001A348E">
              <w:rPr>
                <w:rFonts w:ascii="Arial" w:hAnsi="Arial" w:cs="Arial"/>
                <w:color w:val="000000" w:themeColor="text1"/>
              </w:rPr>
              <w:t>rs License:</w:t>
            </w:r>
            <w:r w:rsidRPr="001A348E" w:rsidR="00C60316">
              <w:rPr>
                <w:rFonts w:ascii="Arial" w:hAnsi="Arial" w:cs="Arial"/>
                <w:color w:val="000000" w:themeColor="text1"/>
              </w:rPr>
              <w:t xml:space="preserve"> Yes___</w:t>
            </w:r>
            <w:r w:rsidRPr="001A348E">
              <w:rPr>
                <w:rFonts w:ascii="Arial" w:hAnsi="Arial" w:cs="Arial"/>
                <w:color w:val="000000" w:themeColor="text1"/>
              </w:rPr>
              <w:t>No___</w:t>
            </w:r>
            <w:proofErr w:type="spellStart"/>
            <w:r w:rsidRPr="001A348E">
              <w:rPr>
                <w:rFonts w:ascii="Arial" w:hAnsi="Arial" w:cs="Arial"/>
                <w:color w:val="000000" w:themeColor="text1"/>
              </w:rPr>
              <w:t>Lic</w:t>
            </w:r>
            <w:proofErr w:type="spellEnd"/>
            <w:r w:rsidRPr="001A348E">
              <w:rPr>
                <w:rFonts w:ascii="Arial" w:hAnsi="Arial" w:cs="Arial"/>
                <w:color w:val="000000" w:themeColor="text1"/>
              </w:rPr>
              <w:t>#_________</w:t>
            </w:r>
          </w:p>
        </w:tc>
      </w:tr>
      <w:tr w:rsidRPr="00A54C1E" w:rsidR="00C939BB" w14:paraId="1A117E9A" w14:textId="77777777">
        <w:trPr>
          <w:trHeight w:val="348" w:hRule="exact"/>
        </w:trPr>
        <w:tc>
          <w:tcPr>
            <w:tcW w:w="561.60pt" w:type="dxa"/>
            <w:gridSpan w:val="8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068AE8CC" w14:textId="77777777">
            <w:pPr>
              <w:widowControl w:val="0"/>
              <w:autoSpaceDE w:val="0"/>
              <w:autoSpaceDN w:val="0"/>
              <w:adjustRightInd w:val="0"/>
              <w:spacing w:after="0pt" w:line="15.55pt" w:lineRule="exact"/>
              <w:ind w:start="253.90pt" w:end="253.15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Job</w:t>
            </w:r>
            <w:r w:rsidRPr="00A54C1E">
              <w:rPr>
                <w:rFonts w:ascii="Arial" w:hAnsi="Arial" w:cs="Arial"/>
                <w:b/>
                <w:bCs/>
                <w:color w:val="FFFFFF"/>
                <w:spacing w:val="-10"/>
                <w:position w:val="1"/>
                <w:sz w:val="24"/>
                <w:szCs w:val="24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Type</w:t>
            </w:r>
            <w:r w:rsidRPr="00A54C1E" w:rsidR="0077507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__</w:t>
            </w:r>
          </w:p>
        </w:tc>
      </w:tr>
      <w:tr w:rsidRPr="00A54C1E" w:rsidR="00C939BB" w14:paraId="2D0BBB84" w14:textId="77777777">
        <w:trPr>
          <w:trHeight w:val="334" w:hRule="exact"/>
        </w:trPr>
        <w:tc>
          <w:tcPr>
            <w:tcW w:w="561.60pt" w:type="dxa"/>
            <w:gridSpan w:val="8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P="00CD7243" w:rsidRDefault="00CD7243" w14:paraId="2C329F08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end="203.95p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Check the </w:t>
            </w:r>
            <w:r w:rsidRPr="00A54C1E" w:rsidR="00C939BB">
              <w:rPr>
                <w:rFonts w:ascii="Arial" w:hAnsi="Arial" w:cs="Arial"/>
                <w:b/>
                <w:bCs/>
              </w:rPr>
              <w:t>Days/hours</w:t>
            </w:r>
            <w:r w:rsidRPr="00A54C1E" w:rsidR="00C939BB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you are </w:t>
            </w:r>
            <w:r w:rsidRPr="00A54C1E" w:rsidR="00C939BB">
              <w:rPr>
                <w:rFonts w:ascii="Arial" w:hAnsi="Arial" w:cs="Arial"/>
                <w:b/>
                <w:bCs/>
              </w:rPr>
              <w:t>available to work</w:t>
            </w:r>
          </w:p>
        </w:tc>
      </w:tr>
      <w:tr w:rsidRPr="00A54C1E" w:rsidR="00C939BB" w:rsidTr="0077507E" w14:paraId="737DA12B" w14:textId="77777777">
        <w:trPr>
          <w:trHeight w:val="737" w:hRule="exact"/>
        </w:trPr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62586FA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eastAsia="PMingLiU" w:cs="Arial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I have no</w:t>
            </w:r>
          </w:p>
          <w:p w:rsidRPr="00A54C1E" w:rsidR="00C939BB" w:rsidRDefault="00C939BB" w14:paraId="58B7FE5C" w14:textId="77777777">
            <w:pPr>
              <w:widowControl w:val="0"/>
              <w:autoSpaceDE w:val="0"/>
              <w:autoSpaceDN w:val="0"/>
              <w:adjustRightInd w:val="0"/>
              <w:spacing w:before="1.60pt" w:after="0pt" w:line="12pt" w:lineRule="auto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preference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5A5EB96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Mon.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94B9D00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Tues.</w:t>
            </w:r>
          </w:p>
        </w:tc>
        <w:tc>
          <w:tcPr>
            <w:tcW w:w="72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4D2FC18" w14:textId="756A13F0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Wed.</w:t>
            </w:r>
          </w:p>
        </w:tc>
        <w:tc>
          <w:tcPr>
            <w:tcW w:w="68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D1DD831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Thurs.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CFBC7D5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Fri.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22E3648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Sat.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1E54465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Sun.</w:t>
            </w:r>
          </w:p>
        </w:tc>
      </w:tr>
      <w:tr w:rsidRPr="00A54C1E" w:rsidR="00C939BB" w:rsidTr="0077507E" w14:paraId="2434FF4C" w14:textId="77777777">
        <w:trPr>
          <w:trHeight w:val="319" w:hRule="exact"/>
        </w:trPr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59CDD97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I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am seeking a:</w:t>
            </w:r>
          </w:p>
        </w:tc>
        <w:tc>
          <w:tcPr>
            <w:tcW w:w="142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DEDC424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Full</w:t>
            </w:r>
            <w:r w:rsidRPr="00A54C1E">
              <w:rPr>
                <w:rFonts w:ascii="Cambria Math" w:hAnsi="Cambria Math" w:eastAsia="PMingLiU" w:cs="Cambria Math"/>
                <w:position w:val="1"/>
              </w:rPr>
              <w:t>‐</w:t>
            </w:r>
            <w:r w:rsidRPr="00A54C1E">
              <w:rPr>
                <w:rFonts w:ascii="Arial" w:hAnsi="Arial" w:eastAsia="PMingLiU" w:cs="Arial"/>
                <w:position w:val="1"/>
              </w:rPr>
              <w:t>time job</w:t>
            </w:r>
          </w:p>
        </w:tc>
        <w:tc>
          <w:tcPr>
            <w:tcW w:w="138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58A9490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Part</w:t>
            </w:r>
            <w:r w:rsidRPr="00A54C1E">
              <w:rPr>
                <w:rFonts w:ascii="Cambria Math" w:hAnsi="Cambria Math" w:eastAsia="PMingLiU" w:cs="Cambria Math"/>
                <w:position w:val="1"/>
              </w:rPr>
              <w:t>‐</w:t>
            </w:r>
            <w:r w:rsidRPr="00A54C1E">
              <w:rPr>
                <w:rFonts w:ascii="Arial" w:hAnsi="Arial" w:eastAsia="PMingLiU" w:cs="Arial"/>
                <w:position w:val="1"/>
              </w:rPr>
              <w:t>time job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07218FA" w14:textId="5994FD2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Full</w:t>
            </w:r>
            <w:r w:rsidR="00690FD0">
              <w:rPr>
                <w:rFonts w:ascii="Cambria Math" w:hAnsi="Cambria Math" w:eastAsia="PMingLiU" w:cs="Cambria Math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or Part</w:t>
            </w:r>
            <w:r w:rsidRPr="00A54C1E">
              <w:rPr>
                <w:rFonts w:ascii="Cambria Math" w:hAnsi="Cambria Math" w:eastAsia="PMingLiU" w:cs="Cambria Math"/>
                <w:position w:val="1"/>
              </w:rPr>
              <w:t>‐</w:t>
            </w:r>
            <w:r w:rsidRPr="00A54C1E">
              <w:rPr>
                <w:rFonts w:ascii="Arial" w:hAnsi="Arial" w:eastAsia="PMingLiU" w:cs="Arial"/>
                <w:position w:val="1"/>
              </w:rPr>
              <w:t>time</w:t>
            </w:r>
          </w:p>
        </w:tc>
      </w:tr>
      <w:tr w:rsidRPr="00A54C1E" w:rsidR="00C939BB" w:rsidTr="0077507E" w14:paraId="0B33368D" w14:textId="77777777">
        <w:trPr>
          <w:trHeight w:val="727" w:hRule="exact"/>
        </w:trPr>
        <w:tc>
          <w:tcPr>
            <w:tcW w:w="282.8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032BD3C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How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many hours can you work weekly?</w:t>
            </w:r>
          </w:p>
        </w:tc>
        <w:tc>
          <w:tcPr>
            <w:tcW w:w="138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5926A3B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Can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you work nights?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D02458D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13.8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Date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available to begin</w:t>
            </w:r>
          </w:p>
        </w:tc>
      </w:tr>
      <w:tr w:rsidRPr="00A54C1E" w:rsidR="00C939BB" w14:paraId="5EBB1D2F" w14:textId="77777777">
        <w:trPr>
          <w:trHeight w:val="348" w:hRule="exact"/>
        </w:trPr>
        <w:tc>
          <w:tcPr>
            <w:tcW w:w="561.60pt" w:type="dxa"/>
            <w:gridSpan w:val="8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46C06A4E" w14:textId="77777777">
            <w:pPr>
              <w:widowControl w:val="0"/>
              <w:autoSpaceDE w:val="0"/>
              <w:autoSpaceDN w:val="0"/>
              <w:adjustRightInd w:val="0"/>
              <w:spacing w:after="0pt" w:line="15.55pt" w:lineRule="exact"/>
              <w:ind w:start="213.95pt" w:end="213.15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Additional</w:t>
            </w:r>
            <w:r w:rsidRPr="00A54C1E">
              <w:rPr>
                <w:rFonts w:ascii="Arial" w:hAnsi="Arial" w:cs="Arial"/>
                <w:b/>
                <w:bCs/>
                <w:color w:val="FFFFFF"/>
                <w:spacing w:val="-10"/>
                <w:position w:val="1"/>
                <w:sz w:val="24"/>
                <w:szCs w:val="24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Information</w:t>
            </w:r>
          </w:p>
        </w:tc>
      </w:tr>
      <w:tr w:rsidRPr="00A54C1E" w:rsidR="00C939BB" w14:paraId="6DAE5332" w14:textId="77777777">
        <w:trPr>
          <w:trHeight w:val="319" w:hRule="exact"/>
        </w:trPr>
        <w:tc>
          <w:tcPr>
            <w:tcW w:w="421.2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B5B6EAA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Have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you ever been employed by this organization in the past?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DB13A64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319BE81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</w:tc>
      </w:tr>
      <w:tr w:rsidRPr="00A54C1E" w:rsidR="00C939BB" w14:paraId="0B3E92BA" w14:textId="77777777">
        <w:trPr>
          <w:trHeight w:val="737" w:hRule="exact"/>
        </w:trPr>
        <w:tc>
          <w:tcPr>
            <w:tcW w:w="421.2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3BA9A6D" w14:textId="77777777">
            <w:pPr>
              <w:widowControl w:val="0"/>
              <w:autoSpaceDE w:val="0"/>
              <w:autoSpaceDN w:val="0"/>
              <w:adjustRightInd w:val="0"/>
              <w:spacing w:before="0.05pt" w:after="0pt" w:line="13.25pt" w:lineRule="auto"/>
              <w:ind w:start="9.65pt" w:end="27.1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I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 xml:space="preserve">certify that I am a </w:t>
            </w:r>
            <w:smartTag w:uri="urn:schemas-microsoft-com:office:smarttags" w:element="country-region">
              <w:r w:rsidRPr="00A54C1E">
                <w:rPr>
                  <w:rFonts w:ascii="Arial" w:hAnsi="Arial" w:cs="Arial"/>
                </w:rPr>
                <w:t>U.S.</w:t>
              </w:r>
            </w:smartTag>
            <w:r w:rsidRPr="00A54C1E">
              <w:rPr>
                <w:rFonts w:ascii="Arial" w:hAnsi="Arial" w:cs="Arial"/>
              </w:rPr>
              <w:t xml:space="preserve"> citizen, permanent resident, or a foreign national with authorization to work in the </w:t>
            </w:r>
            <w:smartTag w:uri="urn:schemas-microsoft-com:office:smarttags" w:element="country-region">
              <w:smartTag w:uri="urn:schemas-microsoft-com:office:smarttags" w:element="place">
                <w:r w:rsidRPr="00A54C1E">
                  <w:rPr>
                    <w:rFonts w:ascii="Arial" w:hAnsi="Arial" w:cs="Arial"/>
                  </w:rPr>
                  <w:t>United States</w:t>
                </w:r>
              </w:smartTag>
            </w:smartTag>
            <w:r w:rsidRPr="00A54C1E">
              <w:rPr>
                <w:rFonts w:ascii="Arial" w:hAnsi="Arial" w:cs="Arial"/>
              </w:rPr>
              <w:t>.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8C32BC7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2734583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</w:tc>
      </w:tr>
      <w:tr w:rsidRPr="00A54C1E" w:rsidR="00C939BB" w:rsidTr="00C60316" w14:paraId="2FDE5162" w14:textId="77777777">
        <w:trPr>
          <w:trHeight w:val="924" w:hRule="exact"/>
        </w:trPr>
        <w:tc>
          <w:tcPr>
            <w:tcW w:w="421.2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auto" w:sz="4" w:space="0"/>
              <w:end w:val="single" w:sz="8" w:space="0" w:color="000000"/>
            </w:tcBorders>
          </w:tcPr>
          <w:p w:rsidR="00C60316" w:rsidRDefault="00C60316" w14:paraId="7A8F9EC4" w14:textId="77777777">
            <w:pPr>
              <w:widowControl w:val="0"/>
              <w:autoSpaceDE w:val="0"/>
              <w:autoSpaceDN w:val="0"/>
              <w:adjustRightInd w:val="0"/>
              <w:spacing w:before="0.05pt" w:after="0pt" w:line="13.25pt" w:lineRule="auto"/>
              <w:ind w:start="9.65pt" w:end="15.65pt"/>
              <w:rPr>
                <w:rFonts w:ascii="Arial" w:hAnsi="Arial" w:cs="Arial"/>
              </w:rPr>
            </w:pPr>
            <w:r w:rsidRPr="00C60316">
              <w:rPr>
                <w:rFonts w:ascii="Arial" w:hAnsi="Arial" w:cs="Arial"/>
                <w:b/>
                <w:color w:val="FF0000"/>
              </w:rPr>
              <w:t>***</w:t>
            </w:r>
            <w:r w:rsidRPr="00A54C1E" w:rsidR="00C939BB">
              <w:rPr>
                <w:rFonts w:ascii="Arial" w:hAnsi="Arial" w:cs="Arial"/>
              </w:rPr>
              <w:t>Have</w:t>
            </w:r>
            <w:r w:rsidRPr="00A54C1E" w:rsidR="00C939BB">
              <w:rPr>
                <w:rFonts w:ascii="Arial" w:hAnsi="Arial" w:cs="Arial"/>
                <w:spacing w:val="-5"/>
              </w:rPr>
              <w:t xml:space="preserve"> </w:t>
            </w:r>
            <w:r w:rsidRPr="00A54C1E" w:rsidR="00C939BB">
              <w:rPr>
                <w:rFonts w:ascii="Arial" w:hAnsi="Arial" w:cs="Arial"/>
              </w:rPr>
              <w:t>you ever been convicted of, or entered a plea of guilty, no contest, or had a withheld judgment to a felony?</w:t>
            </w:r>
            <w:r w:rsidRPr="00A54C1E" w:rsidR="009877CF">
              <w:rPr>
                <w:rFonts w:ascii="Arial" w:hAnsi="Arial" w:cs="Arial"/>
              </w:rPr>
              <w:t xml:space="preserve"> </w:t>
            </w:r>
          </w:p>
          <w:p w:rsidRPr="00A54C1E" w:rsidR="00C939BB" w:rsidRDefault="00C60316" w14:paraId="72CAC40E" w14:textId="77777777">
            <w:pPr>
              <w:widowControl w:val="0"/>
              <w:autoSpaceDE w:val="0"/>
              <w:autoSpaceDN w:val="0"/>
              <w:adjustRightInd w:val="0"/>
              <w:spacing w:before="0.05pt" w:after="0pt" w:line="13.25pt" w:lineRule="auto"/>
              <w:ind w:start="9.65pt" w:end="15.65pt"/>
              <w:rPr>
                <w:rFonts w:ascii="Arial" w:hAnsi="Arial" w:cs="Arial"/>
                <w:sz w:val="24"/>
                <w:szCs w:val="24"/>
              </w:rPr>
            </w:pPr>
            <w:r w:rsidRPr="00C60316">
              <w:rPr>
                <w:rFonts w:ascii="Arial" w:hAnsi="Arial" w:cs="Arial"/>
                <w:b/>
                <w:color w:val="FF0000"/>
              </w:rPr>
              <w:t>***</w:t>
            </w:r>
            <w:r w:rsidRPr="00A54C1E" w:rsidR="009877CF">
              <w:rPr>
                <w:rFonts w:ascii="Arial" w:hAnsi="Arial" w:cs="Arial"/>
              </w:rPr>
              <w:t>Have you any mental illnesses?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auto" w:sz="4" w:space="0"/>
              <w:end w:val="single" w:sz="8" w:space="0" w:color="000000"/>
            </w:tcBorders>
          </w:tcPr>
          <w:p w:rsidR="00C939BB" w:rsidRDefault="00C939BB" w14:paraId="67D03ADB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eastAsia="PMingLiU" w:cs="Arial"/>
                <w:position w:val="1"/>
              </w:rPr>
            </w:pPr>
            <w:r w:rsidRPr="00A54C1E">
              <w:rPr>
                <w:rFonts w:ascii="Arial" w:hAnsi="Arial" w:eastAsia="PMingLiU" w:cs="Arial"/>
                <w:spacing w:val="-5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</w:p>
          <w:p w:rsidR="00C60316" w:rsidRDefault="00C60316" w14:paraId="3A6EC172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</w:p>
          <w:p w:rsidRPr="00A54C1E" w:rsidR="00C60316" w:rsidRDefault="00C60316" w14:paraId="45FFFCBE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auto" w:sz="4" w:space="0"/>
              <w:end w:val="single" w:sz="8" w:space="0" w:color="000000"/>
            </w:tcBorders>
          </w:tcPr>
          <w:p w:rsidR="00C939BB" w:rsidRDefault="00C939BB" w14:paraId="088FE60F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eastAsia="PMingLiU" w:cs="Arial"/>
                <w:position w:val="1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  <w:p w:rsidR="00C60316" w:rsidRDefault="00C60316" w14:paraId="1379898B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</w:p>
          <w:p w:rsidRPr="00A54C1E" w:rsidR="00C60316" w:rsidRDefault="00C60316" w14:paraId="389E66E6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Pr="00A54C1E" w:rsidR="00C939BB" w:rsidTr="00F600BB" w14:paraId="6CEA40E4" w14:textId="77777777">
        <w:trPr>
          <w:trHeight w:val="1627" w:hRule="exact"/>
        </w:trPr>
        <w:tc>
          <w:tcPr>
            <w:tcW w:w="561.60pt" w:type="dxa"/>
            <w:gridSpan w:val="8"/>
            <w:tcBorders>
              <w:top w:val="single" w:color="auto" w:sz="4" w:space="0"/>
              <w:start w:val="single" w:sz="4" w:space="0" w:color="auto"/>
              <w:bottom w:val="single" w:color="auto" w:sz="4" w:space="0"/>
              <w:end w:val="single" w:sz="4" w:space="0" w:color="auto"/>
            </w:tcBorders>
          </w:tcPr>
          <w:p w:rsidRPr="00A54C1E" w:rsidR="00F600BB" w:rsidRDefault="00C939BB" w14:paraId="7EE4EF8B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If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Yes, please explain:</w:t>
            </w:r>
          </w:p>
          <w:p w:rsidRPr="00A54C1E" w:rsidR="00F600BB" w:rsidP="00F600BB" w:rsidRDefault="0023067E" w14:paraId="2FC6AA9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026881A0" wp14:editId="7E41901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285115</wp:posOffset>
                  </wp:positionV>
                  <wp:extent cx="7086600" cy="0"/>
                  <wp:effectExtent l="12700" t="13335" r="6350" b="5715"/>
                  <wp:wrapNone/>
                  <wp:docPr id="1" name="Line 2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7086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Pr="00A54C1E" w:rsidR="00C939BB" w:rsidP="00F600BB" w:rsidRDefault="00F600BB" w14:paraId="738C6AC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sz w:val="24"/>
                <w:szCs w:val="24"/>
              </w:rPr>
              <w:t xml:space="preserve">   Do you have any relatives that work for our company? Who? What position?</w:t>
            </w:r>
          </w:p>
        </w:tc>
      </w:tr>
      <w:tr w:rsidRPr="00A54C1E" w:rsidR="00C939BB" w:rsidTr="0077507E" w14:paraId="7BDD6D3A" w14:textId="77777777">
        <w:trPr>
          <w:trHeight w:val="737" w:hRule="exact"/>
        </w:trPr>
        <w:tc>
          <w:tcPr>
            <w:tcW w:w="282.80pt" w:type="dxa"/>
            <w:gridSpan w:val="4"/>
            <w:tcBorders>
              <w:top w:val="single" w:color="auto" w:sz="4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A54C1E" w14:paraId="71C865EF" w14:textId="77777777">
            <w:pPr>
              <w:widowControl w:val="0"/>
              <w:tabs>
                <w:tab w:val="start" w:pos="175pt"/>
                <w:tab w:val="start" w:pos="227pt"/>
              </w:tabs>
              <w:autoSpaceDE w:val="0"/>
              <w:autoSpaceDN w:val="0"/>
              <w:adjustRightInd w:val="0"/>
              <w:spacing w:after="0pt" w:line="14.90pt" w:lineRule="exact"/>
              <w:ind w:start="9.65pt"/>
              <w:rPr>
                <w:rFonts w:ascii="Arial" w:hAnsi="Arial" w:eastAsia="PMingLiU" w:cs="Arial"/>
                <w:position w:val="1"/>
              </w:rPr>
            </w:pPr>
            <w:r w:rsidRPr="00C60316">
              <w:rPr>
                <w:rFonts w:ascii="Arial" w:hAnsi="Arial" w:cs="Arial"/>
                <w:b/>
                <w:color w:val="FF0000"/>
                <w:position w:val="1"/>
              </w:rPr>
              <w:t>***</w:t>
            </w:r>
            <w:r w:rsidRPr="00A54C1E" w:rsidR="00C939BB">
              <w:rPr>
                <w:rFonts w:ascii="Arial" w:hAnsi="Arial" w:cs="Arial"/>
                <w:position w:val="1"/>
              </w:rPr>
              <w:t>Do</w:t>
            </w:r>
            <w:r w:rsidRPr="00A54C1E" w:rsidR="00C939BB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A54C1E" w:rsidR="00C939BB">
              <w:rPr>
                <w:rFonts w:ascii="Arial" w:hAnsi="Arial" w:cs="Arial"/>
                <w:position w:val="1"/>
              </w:rPr>
              <w:t xml:space="preserve">you have a </w:t>
            </w:r>
            <w:r w:rsidRPr="00A54C1E" w:rsidR="0031137E">
              <w:rPr>
                <w:rFonts w:ascii="Arial" w:hAnsi="Arial" w:cs="Arial"/>
                <w:position w:val="1"/>
              </w:rPr>
              <w:t>driver’s</w:t>
            </w:r>
            <w:r w:rsidRPr="00A54C1E" w:rsidR="00C939BB">
              <w:rPr>
                <w:rFonts w:ascii="Arial" w:hAnsi="Arial" w:cs="Arial"/>
                <w:position w:val="1"/>
              </w:rPr>
              <w:t xml:space="preserve"> license</w:t>
            </w:r>
            <w:r w:rsidR="00C60316">
              <w:rPr>
                <w:rFonts w:ascii="Arial" w:hAnsi="Arial" w:cs="Arial"/>
                <w:position w:val="1"/>
              </w:rPr>
              <w:t xml:space="preserve">? </w:t>
            </w:r>
            <w:r w:rsidR="00C60316">
              <w:rPr>
                <w:rFonts w:ascii="Arial" w:hAnsi="Arial" w:eastAsia="PMingLiU" w:cs="Arial"/>
                <w:position w:val="1"/>
              </w:rPr>
              <w:t>Yes</w:t>
            </w:r>
            <w:r w:rsidRPr="00A54C1E">
              <w:rPr>
                <w:rFonts w:ascii="Arial" w:hAnsi="Arial" w:eastAsia="PMingLiU" w:cs="Arial"/>
                <w:position w:val="1"/>
              </w:rPr>
              <w:t xml:space="preserve"> ____</w:t>
            </w:r>
            <w:r w:rsidR="00C60316">
              <w:rPr>
                <w:rFonts w:ascii="Arial" w:hAnsi="Arial" w:eastAsia="PMingLiU" w:cs="Arial"/>
                <w:position w:val="1"/>
              </w:rPr>
              <w:t xml:space="preserve">   No____</w:t>
            </w:r>
          </w:p>
          <w:p w:rsidRPr="00A54C1E" w:rsidR="00A54C1E" w:rsidRDefault="00A54C1E" w14:paraId="2FFB6C73" w14:textId="77777777">
            <w:pPr>
              <w:widowControl w:val="0"/>
              <w:tabs>
                <w:tab w:val="start" w:pos="175pt"/>
                <w:tab w:val="start" w:pos="227pt"/>
              </w:tabs>
              <w:autoSpaceDE w:val="0"/>
              <w:autoSpaceDN w:val="0"/>
              <w:adjustRightInd w:val="0"/>
              <w:spacing w:after="0pt" w:line="14.9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C60316">
              <w:rPr>
                <w:rFonts w:ascii="Arial" w:hAnsi="Arial" w:cs="Arial"/>
                <w:b/>
                <w:color w:val="FF0000"/>
              </w:rPr>
              <w:t>***</w:t>
            </w:r>
            <w:r w:rsidRPr="00A54C1E">
              <w:rPr>
                <w:rFonts w:ascii="Arial" w:hAnsi="Arial" w:cs="Arial"/>
                <w:sz w:val="24"/>
                <w:szCs w:val="24"/>
              </w:rPr>
              <w:t>Do you have a car? Yes ___ No ___</w:t>
            </w:r>
          </w:p>
        </w:tc>
        <w:tc>
          <w:tcPr>
            <w:tcW w:w="138.40pt" w:type="dxa"/>
            <w:gridSpan w:val="2"/>
            <w:tcBorders>
              <w:top w:val="single" w:color="auto" w:sz="4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31137E" w14:paraId="5B7C3D89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Driver’s</w:t>
            </w:r>
            <w:r w:rsidRPr="00A54C1E" w:rsidR="00C939BB">
              <w:rPr>
                <w:rFonts w:ascii="Arial" w:hAnsi="Arial" w:cs="Arial"/>
              </w:rPr>
              <w:t xml:space="preserve"> license number</w:t>
            </w:r>
          </w:p>
        </w:tc>
        <w:tc>
          <w:tcPr>
            <w:tcW w:w="140.40pt" w:type="dxa"/>
            <w:gridSpan w:val="2"/>
            <w:tcBorders>
              <w:top w:val="single" w:color="auto" w:sz="4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8518EBB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Issued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in what state?</w:t>
            </w:r>
          </w:p>
        </w:tc>
      </w:tr>
      <w:tr w:rsidRPr="00A54C1E" w:rsidR="00C939BB" w14:paraId="27B9816E" w14:textId="77777777">
        <w:trPr>
          <w:trHeight w:val="727" w:hRule="exact"/>
        </w:trPr>
        <w:tc>
          <w:tcPr>
            <w:tcW w:w="421.2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8B44D57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Have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you had any accidents during the past three years?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8080BCD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How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many?</w:t>
            </w:r>
          </w:p>
        </w:tc>
      </w:tr>
      <w:tr w:rsidRPr="00A54C1E" w:rsidR="00C939BB" w14:paraId="6011272D" w14:textId="77777777">
        <w:trPr>
          <w:trHeight w:val="727" w:hRule="exact"/>
        </w:trPr>
        <w:tc>
          <w:tcPr>
            <w:tcW w:w="421.2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2A71728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Have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you had any moving violations during the past three years?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F3003DE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How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many?</w:t>
            </w:r>
          </w:p>
        </w:tc>
      </w:tr>
    </w:tbl>
    <w:p w:rsidRPr="00A54C1E" w:rsidR="00C939BB" w:rsidP="008B1B87" w:rsidRDefault="00C939BB" w14:paraId="0D18C6C9" w14:textId="77777777">
      <w:pPr>
        <w:widowControl w:val="0"/>
        <w:autoSpaceDE w:val="0"/>
        <w:autoSpaceDN w:val="0"/>
        <w:adjustRightInd w:val="0"/>
        <w:spacing w:before="1.70pt" w:after="0pt" w:line="12pt" w:lineRule="auto"/>
        <w:ind w:start="216pt" w:end="259.75pt" w:firstLine="36pt"/>
        <w:rPr>
          <w:rFonts w:ascii="Arial" w:hAnsi="Arial" w:cs="Arial"/>
          <w:sz w:val="20"/>
          <w:szCs w:val="20"/>
        </w:rPr>
        <w:sectPr w:rsidRPr="00A54C1E" w:rsidR="00C939BB">
          <w:pgSz w:w="612pt" w:h="792pt" w:orient="portrait"/>
          <w:pgMar w:top="34pt" w:right="20pt" w:bottom="0pt" w:left="19pt" w:header="36pt" w:footer="36pt" w:gutter="0pt"/>
          <w:cols w:space="720"/>
          <w:noEndnote/>
        </w:sectPr>
      </w:pPr>
    </w:p>
    <w:p w:rsidRPr="00A54C1E" w:rsidR="00C939BB" w:rsidRDefault="00C939BB" w14:paraId="0A8ED3E8" w14:textId="77777777">
      <w:pPr>
        <w:widowControl w:val="0"/>
        <w:autoSpaceDE w:val="0"/>
        <w:autoSpaceDN w:val="0"/>
        <w:adjustRightInd w:val="0"/>
        <w:spacing w:before="0.25pt" w:after="0pt" w:line="4.50pt" w:lineRule="exact"/>
        <w:rPr>
          <w:rFonts w:ascii="Arial" w:hAnsi="Arial" w:cs="Arial"/>
          <w:sz w:val="9"/>
          <w:szCs w:val="9"/>
        </w:rPr>
      </w:pPr>
    </w:p>
    <w:tbl>
      <w:tblPr>
        <w:tblW w:w="0pt" w:type="auto"/>
        <w:tblInd w:w="5.7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808"/>
        <w:gridCol w:w="2808"/>
        <w:gridCol w:w="1404"/>
        <w:gridCol w:w="1404"/>
        <w:gridCol w:w="1404"/>
        <w:gridCol w:w="1404"/>
      </w:tblGrid>
      <w:tr w:rsidRPr="00A54C1E" w:rsidR="00C939BB" w14:paraId="2F059546" w14:textId="77777777">
        <w:trPr>
          <w:trHeight w:val="348" w:hRule="exact"/>
        </w:trPr>
        <w:tc>
          <w:tcPr>
            <w:tcW w:w="561.60pt" w:type="dxa"/>
            <w:gridSpan w:val="6"/>
            <w:tcBorders>
              <w:top w:val="nil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24641851" w14:textId="77777777">
            <w:pPr>
              <w:widowControl w:val="0"/>
              <w:autoSpaceDE w:val="0"/>
              <w:autoSpaceDN w:val="0"/>
              <w:adjustRightInd w:val="0"/>
              <w:spacing w:after="0pt" w:line="16.05pt" w:lineRule="exact"/>
              <w:ind w:start="251.15pt" w:end="250.35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Education</w:t>
            </w:r>
          </w:p>
        </w:tc>
      </w:tr>
      <w:tr w:rsidRPr="00A54C1E" w:rsidR="00C939BB" w14:paraId="67235304" w14:textId="77777777">
        <w:trPr>
          <w:trHeight w:val="737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43C5A9A" w14:textId="77777777">
            <w:pPr>
              <w:widowControl w:val="0"/>
              <w:autoSpaceDE w:val="0"/>
              <w:autoSpaceDN w:val="0"/>
              <w:adjustRightInd w:val="0"/>
              <w:spacing w:before="0.25pt" w:after="0pt" w:line="9.50pt" w:lineRule="exact"/>
              <w:rPr>
                <w:rFonts w:ascii="Arial" w:hAnsi="Arial" w:cs="Arial"/>
                <w:sz w:val="19"/>
                <w:szCs w:val="19"/>
              </w:rPr>
            </w:pPr>
          </w:p>
          <w:p w:rsidRPr="00A54C1E" w:rsidR="00C939BB" w:rsidRDefault="00C939BB" w14:paraId="1A6C73F4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ind w:start="52pt" w:end="51.30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School</w:t>
            </w: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DA91F59" w14:textId="77777777">
            <w:pPr>
              <w:widowControl w:val="0"/>
              <w:autoSpaceDE w:val="0"/>
              <w:autoSpaceDN w:val="0"/>
              <w:adjustRightInd w:val="0"/>
              <w:spacing w:before="0.25pt" w:after="0pt" w:line="9.50pt" w:lineRule="exact"/>
              <w:rPr>
                <w:rFonts w:ascii="Arial" w:hAnsi="Arial" w:cs="Arial"/>
                <w:sz w:val="19"/>
                <w:szCs w:val="19"/>
              </w:rPr>
            </w:pPr>
          </w:p>
          <w:p w:rsidRPr="00A54C1E" w:rsidR="00C939BB" w:rsidRDefault="00C939BB" w14:paraId="6C246CA6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ind w:start="39.5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Location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(mailing address)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C691BE8" w14:textId="77777777">
            <w:pPr>
              <w:widowControl w:val="0"/>
              <w:autoSpaceDE w:val="0"/>
              <w:autoSpaceDN w:val="0"/>
              <w:adjustRightInd w:val="0"/>
              <w:spacing w:before="1.95pt" w:after="0pt" w:line="12pt" w:lineRule="auto"/>
              <w:ind w:start="19.20pt" w:end="18.50pt"/>
              <w:jc w:val="center"/>
              <w:rPr>
                <w:rFonts w:ascii="Arial" w:hAnsi="Arial" w:cs="Arial"/>
              </w:rPr>
            </w:pPr>
            <w:r w:rsidRPr="00A54C1E">
              <w:rPr>
                <w:rFonts w:ascii="Arial" w:hAnsi="Arial" w:cs="Arial"/>
              </w:rPr>
              <w:t>Years</w:t>
            </w:r>
          </w:p>
          <w:p w:rsidRPr="00A54C1E" w:rsidR="00C939BB" w:rsidRDefault="00C939BB" w14:paraId="77607A01" w14:textId="77777777">
            <w:pPr>
              <w:widowControl w:val="0"/>
              <w:autoSpaceDE w:val="0"/>
              <w:autoSpaceDN w:val="0"/>
              <w:adjustRightInd w:val="0"/>
              <w:spacing w:before="1.60pt" w:after="0pt" w:line="12pt" w:lineRule="auto"/>
              <w:ind w:start="5.90pt" w:end="5.20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Completed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B3579B0" w14:textId="77777777">
            <w:pPr>
              <w:widowControl w:val="0"/>
              <w:autoSpaceDE w:val="0"/>
              <w:autoSpaceDN w:val="0"/>
              <w:adjustRightInd w:val="0"/>
              <w:spacing w:before="0.25pt" w:after="0pt" w:line="10pt" w:lineRule="exact"/>
              <w:rPr>
                <w:rFonts w:ascii="Arial" w:hAnsi="Arial" w:cs="Arial"/>
                <w:sz w:val="20"/>
                <w:szCs w:val="20"/>
              </w:rPr>
            </w:pPr>
          </w:p>
          <w:p w:rsidRPr="00A54C1E" w:rsidR="00C939BB" w:rsidRDefault="00C939BB" w14:paraId="5D8A428E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ind w:start="20.4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Major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C2837D3" w14:textId="77777777">
            <w:pPr>
              <w:widowControl w:val="0"/>
              <w:autoSpaceDE w:val="0"/>
              <w:autoSpaceDN w:val="0"/>
              <w:adjustRightInd w:val="0"/>
              <w:spacing w:before="1.95pt" w:after="0pt" w:line="12pt" w:lineRule="auto"/>
              <w:ind w:start="10.75pt"/>
              <w:rPr>
                <w:rFonts w:ascii="Arial" w:hAnsi="Arial" w:cs="Arial"/>
              </w:rPr>
            </w:pPr>
            <w:r w:rsidRPr="00A54C1E">
              <w:rPr>
                <w:rFonts w:ascii="Arial" w:hAnsi="Arial" w:cs="Arial"/>
              </w:rPr>
              <w:t>Degree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or</w:t>
            </w:r>
          </w:p>
          <w:p w:rsidRPr="00A54C1E" w:rsidR="00C939BB" w:rsidRDefault="00C939BB" w14:paraId="4DF26541" w14:textId="77777777">
            <w:pPr>
              <w:widowControl w:val="0"/>
              <w:autoSpaceDE w:val="0"/>
              <w:autoSpaceDN w:val="0"/>
              <w:adjustRightInd w:val="0"/>
              <w:spacing w:before="1.60pt" w:after="0pt" w:line="12pt" w:lineRule="auto"/>
              <w:ind w:start="1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Diploma</w:t>
            </w:r>
          </w:p>
        </w:tc>
      </w:tr>
      <w:tr w:rsidRPr="00A54C1E" w:rsidR="00C939BB" w14:paraId="6C5A6688" w14:textId="77777777">
        <w:trPr>
          <w:trHeight w:val="334" w:hRule="exact"/>
        </w:trPr>
        <w:tc>
          <w:tcPr>
            <w:tcW w:w="561.6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5134A994" w14:textId="77777777">
            <w:pPr>
              <w:widowControl w:val="0"/>
              <w:autoSpaceDE w:val="0"/>
              <w:autoSpaceDN w:val="0"/>
              <w:adjustRightInd w:val="0"/>
              <w:spacing w:after="0pt" w:line="14.5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</w:rPr>
              <w:t>High</w:t>
            </w:r>
            <w:r w:rsidRPr="00A54C1E">
              <w:rPr>
                <w:rFonts w:ascii="Arial" w:hAnsi="Arial" w:cs="Arial"/>
                <w:b/>
                <w:bCs/>
                <w:color w:val="FFFFFF"/>
                <w:spacing w:val="-5"/>
                <w:position w:val="1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</w:rPr>
              <w:t>School</w:t>
            </w:r>
          </w:p>
        </w:tc>
      </w:tr>
      <w:tr w:rsidRPr="00A54C1E" w:rsidR="00C939BB" w14:paraId="3E7C9E3E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31C7274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55FC081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568F213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61B9B3E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C1F7948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5A74B3F5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DCF7741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B1EE470" w14:textId="30BFF37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B2E5EC6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CF6B3B7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F592888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6F0F29E3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A28B3F1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68BFAA5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31B5A78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B6A6EDC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D2BA96A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3A6FDF33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3C6D643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E169849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3DD2173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5593F94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BE8BB8D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538F294A" w14:textId="77777777">
        <w:trPr>
          <w:trHeight w:val="334" w:hRule="exact"/>
        </w:trPr>
        <w:tc>
          <w:tcPr>
            <w:tcW w:w="561.6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70D26C3C" w14:textId="77777777">
            <w:pPr>
              <w:widowControl w:val="0"/>
              <w:autoSpaceDE w:val="0"/>
              <w:autoSpaceDN w:val="0"/>
              <w:adjustRightInd w:val="0"/>
              <w:spacing w:after="0pt" w:line="14.5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</w:rPr>
              <w:t>College</w:t>
            </w:r>
            <w:r w:rsidRPr="00A54C1E">
              <w:rPr>
                <w:rFonts w:ascii="Arial" w:hAnsi="Arial" w:cs="Arial"/>
                <w:b/>
                <w:bCs/>
                <w:color w:val="FFFFFF"/>
                <w:spacing w:val="-5"/>
                <w:position w:val="1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</w:rPr>
              <w:t>or Business/Trade School</w:t>
            </w:r>
          </w:p>
        </w:tc>
      </w:tr>
      <w:tr w:rsidRPr="00A54C1E" w:rsidR="00C939BB" w14:paraId="1EDC4FE1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62FE083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5C4D941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BCF8062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27D0D69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2785EDE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6C3E5FED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4F12D6E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3687B66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A52D8DD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75663D5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840E281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68A62BFB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FF30B0C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9FBA041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53FAFBC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7459C22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483A037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52B48359" w14:textId="77777777">
        <w:trPr>
          <w:trHeight w:val="1003" w:hRule="exact"/>
        </w:trPr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9F21965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7C51008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E04E2AB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C7872D7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3DA8F33" w14:textId="77777777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54C1E" w:rsidR="00C939BB" w14:paraId="4A593B70" w14:textId="77777777">
        <w:trPr>
          <w:trHeight w:val="348" w:hRule="exact"/>
        </w:trPr>
        <w:tc>
          <w:tcPr>
            <w:tcW w:w="561.6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721FD5C8" w14:textId="77777777">
            <w:pPr>
              <w:widowControl w:val="0"/>
              <w:autoSpaceDE w:val="0"/>
              <w:autoSpaceDN w:val="0"/>
              <w:adjustRightInd w:val="0"/>
              <w:spacing w:after="0pt" w:line="15.55pt" w:lineRule="exact"/>
              <w:ind w:start="256.15pt" w:end="255.25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Military</w:t>
            </w:r>
          </w:p>
        </w:tc>
      </w:tr>
      <w:tr w:rsidRPr="00A54C1E" w:rsidR="00C939BB" w14:paraId="740C7107" w14:textId="77777777">
        <w:trPr>
          <w:trHeight w:val="737" w:hRule="exact"/>
        </w:trPr>
        <w:tc>
          <w:tcPr>
            <w:tcW w:w="280.8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C4A132C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Have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you even been in the Armed Forces?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0CE76DF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BB31477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024EFB3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1.4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Date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entered</w:t>
            </w:r>
          </w:p>
        </w:tc>
      </w:tr>
      <w:tr w:rsidRPr="00A54C1E" w:rsidR="00C939BB" w14:paraId="42A19E0E" w14:textId="77777777">
        <w:trPr>
          <w:trHeight w:val="737" w:hRule="exact"/>
        </w:trPr>
        <w:tc>
          <w:tcPr>
            <w:tcW w:w="280.8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C5912EE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Are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you now a member of the National Guard?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037F1D4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D4522CA" w14:textId="77777777">
            <w:pPr>
              <w:widowControl w:val="0"/>
              <w:autoSpaceDE w:val="0"/>
              <w:autoSpaceDN w:val="0"/>
              <w:adjustRightInd w:val="0"/>
              <w:spacing w:after="0pt" w:line="14.90pt" w:lineRule="exact"/>
              <w:ind w:start="3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05471E2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1.4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Discharge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date</w:t>
            </w:r>
          </w:p>
        </w:tc>
      </w:tr>
      <w:tr w:rsidRPr="00A54C1E" w:rsidR="00C939BB" w14:paraId="294C7C3B" w14:textId="77777777">
        <w:trPr>
          <w:trHeight w:val="737" w:hRule="exact"/>
        </w:trPr>
        <w:tc>
          <w:tcPr>
            <w:tcW w:w="561.60pt" w:type="dxa"/>
            <w:gridSpan w:val="6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D394658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Specialty</w:t>
            </w:r>
          </w:p>
        </w:tc>
      </w:tr>
    </w:tbl>
    <w:p w:rsidRPr="00A54C1E" w:rsidR="00C939BB" w:rsidRDefault="00C939BB" w14:paraId="7646AA3D" w14:textId="77777777">
      <w:pPr>
        <w:widowControl w:val="0"/>
        <w:autoSpaceDE w:val="0"/>
        <w:autoSpaceDN w:val="0"/>
        <w:adjustRightInd w:val="0"/>
        <w:spacing w:before="0.30pt" w:after="0pt" w:line="9pt" w:lineRule="exact"/>
        <w:rPr>
          <w:rFonts w:ascii="Arial" w:hAnsi="Arial" w:cs="Arial"/>
          <w:sz w:val="18"/>
          <w:szCs w:val="18"/>
        </w:rPr>
      </w:pPr>
    </w:p>
    <w:p w:rsidRPr="00A54C1E" w:rsidR="00C939BB" w:rsidRDefault="00C939BB" w14:paraId="0FFDD8F4" w14:textId="7777777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sz w:val="20"/>
          <w:szCs w:val="20"/>
        </w:rPr>
      </w:pPr>
    </w:p>
    <w:p w:rsidRPr="00A54C1E" w:rsidR="00C939BB" w:rsidRDefault="00C939BB" w14:paraId="1878C69C" w14:textId="7777777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sz w:val="20"/>
          <w:szCs w:val="20"/>
        </w:rPr>
      </w:pPr>
    </w:p>
    <w:p w:rsidRPr="00A54C1E" w:rsidR="00C939BB" w:rsidP="00AF644B" w:rsidRDefault="00AF644B" w14:paraId="6C680A76" w14:textId="77777777">
      <w:pPr>
        <w:widowControl w:val="0"/>
        <w:autoSpaceDE w:val="0"/>
        <w:autoSpaceDN w:val="0"/>
        <w:adjustRightInd w:val="0"/>
        <w:spacing w:before="1.70pt" w:after="0pt" w:line="12pt" w:lineRule="auto"/>
        <w:ind w:start="216pt" w:end="259.75pt" w:firstLine="36p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54C1E" w:rsidR="0031137E">
        <w:rPr>
          <w:rFonts w:ascii="Arial" w:hAnsi="Arial" w:cs="Arial"/>
          <w:sz w:val="20"/>
          <w:szCs w:val="20"/>
        </w:rPr>
        <w:t>Page</w:t>
      </w:r>
      <w:r w:rsidRPr="00A54C1E" w:rsidR="00C939BB">
        <w:rPr>
          <w:rFonts w:ascii="Arial" w:hAnsi="Arial" w:cs="Arial"/>
          <w:spacing w:val="-4"/>
          <w:sz w:val="20"/>
          <w:szCs w:val="20"/>
        </w:rPr>
        <w:t xml:space="preserve"> </w:t>
      </w:r>
      <w:r w:rsidRPr="00A54C1E" w:rsidR="00C939BB">
        <w:rPr>
          <w:rFonts w:ascii="Arial" w:hAnsi="Arial" w:cs="Arial"/>
          <w:sz w:val="20"/>
          <w:szCs w:val="20"/>
        </w:rPr>
        <w:t>2</w:t>
      </w:r>
      <w:r w:rsidRPr="00A54C1E" w:rsidR="00C939BB">
        <w:rPr>
          <w:rFonts w:ascii="Arial" w:hAnsi="Arial" w:cs="Arial"/>
          <w:spacing w:val="-1"/>
          <w:sz w:val="20"/>
          <w:szCs w:val="20"/>
        </w:rPr>
        <w:t xml:space="preserve"> </w:t>
      </w:r>
      <w:r w:rsidRPr="00A54C1E" w:rsidR="00C939BB">
        <w:rPr>
          <w:rFonts w:ascii="Arial" w:hAnsi="Arial" w:cs="Arial"/>
          <w:sz w:val="20"/>
          <w:szCs w:val="20"/>
        </w:rPr>
        <w:t>of</w:t>
      </w:r>
      <w:r w:rsidRPr="00A54C1E" w:rsidR="00C939BB">
        <w:rPr>
          <w:rFonts w:ascii="Arial" w:hAnsi="Arial" w:cs="Arial"/>
          <w:spacing w:val="-2"/>
          <w:sz w:val="20"/>
          <w:szCs w:val="20"/>
        </w:rPr>
        <w:t xml:space="preserve"> </w:t>
      </w:r>
      <w:r w:rsidRPr="00A54C1E" w:rsidR="00C939BB">
        <w:rPr>
          <w:rFonts w:ascii="Arial" w:hAnsi="Arial" w:cs="Arial"/>
          <w:w w:val="99%"/>
          <w:sz w:val="20"/>
          <w:szCs w:val="20"/>
        </w:rPr>
        <w:t>4</w:t>
      </w:r>
    </w:p>
    <w:p w:rsidRPr="00A54C1E" w:rsidR="00C939BB" w:rsidRDefault="00C939BB" w14:paraId="6E664F1E" w14:textId="77777777">
      <w:pPr>
        <w:widowControl w:val="0"/>
        <w:autoSpaceDE w:val="0"/>
        <w:autoSpaceDN w:val="0"/>
        <w:adjustRightInd w:val="0"/>
        <w:spacing w:before="1.70pt" w:after="0pt" w:line="12pt" w:lineRule="auto"/>
        <w:ind w:start="259.95pt" w:end="259.75pt"/>
        <w:jc w:val="center"/>
        <w:rPr>
          <w:rFonts w:ascii="Arial" w:hAnsi="Arial" w:cs="Arial"/>
          <w:sz w:val="20"/>
          <w:szCs w:val="20"/>
        </w:rPr>
        <w:sectPr w:rsidRPr="00A54C1E" w:rsidR="00C939BB">
          <w:pgSz w:w="612pt" w:h="792pt" w:orient="portrait"/>
          <w:pgMar w:top="55pt" w:right="20pt" w:bottom="0pt" w:left="19pt" w:header="36pt" w:footer="36pt" w:gutter="0pt"/>
          <w:cols w:space="720"/>
          <w:noEndnote/>
        </w:sectPr>
      </w:pPr>
    </w:p>
    <w:p w:rsidRPr="00A54C1E" w:rsidR="00C939BB" w:rsidRDefault="00C939BB" w14:paraId="65F634A5" w14:textId="77777777">
      <w:pPr>
        <w:widowControl w:val="0"/>
        <w:autoSpaceDE w:val="0"/>
        <w:autoSpaceDN w:val="0"/>
        <w:adjustRightInd w:val="0"/>
        <w:spacing w:before="0.25pt" w:after="0pt" w:line="4.50pt" w:lineRule="exact"/>
        <w:rPr>
          <w:rFonts w:ascii="Arial" w:hAnsi="Arial" w:cs="Arial"/>
          <w:sz w:val="9"/>
          <w:szCs w:val="9"/>
        </w:rPr>
      </w:pPr>
    </w:p>
    <w:tbl>
      <w:tblPr>
        <w:tblW w:w="0pt" w:type="auto"/>
        <w:tblInd w:w="5.2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16"/>
        <w:gridCol w:w="2808"/>
        <w:gridCol w:w="1404"/>
        <w:gridCol w:w="1404"/>
      </w:tblGrid>
      <w:tr w:rsidRPr="00A54C1E" w:rsidR="00C939BB" w14:paraId="2FE20571" w14:textId="77777777">
        <w:trPr>
          <w:trHeight w:val="348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314E9CCC" w14:textId="77777777">
            <w:pPr>
              <w:widowControl w:val="0"/>
              <w:autoSpaceDE w:val="0"/>
              <w:autoSpaceDN w:val="0"/>
              <w:adjustRightInd w:val="0"/>
              <w:spacing w:after="0pt" w:line="15.55pt" w:lineRule="exact"/>
              <w:ind w:start="231.95pt" w:end="231.20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Work</w:t>
            </w:r>
            <w:r w:rsidRPr="00A54C1E">
              <w:rPr>
                <w:rFonts w:ascii="Arial" w:hAnsi="Arial" w:cs="Arial"/>
                <w:b/>
                <w:bCs/>
                <w:color w:val="FFFFFF"/>
                <w:spacing w:val="-10"/>
                <w:position w:val="1"/>
                <w:sz w:val="24"/>
                <w:szCs w:val="24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Experience</w:t>
            </w:r>
          </w:p>
        </w:tc>
      </w:tr>
      <w:tr w:rsidRPr="00A54C1E" w:rsidR="00C939BB" w14:paraId="116496AD" w14:textId="77777777">
        <w:trPr>
          <w:trHeight w:val="305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16" w:space="0"/>
              <w:end w:val="single" w:sz="8" w:space="0" w:color="000000"/>
            </w:tcBorders>
          </w:tcPr>
          <w:p w:rsidRPr="00A54C1E" w:rsidR="00C939BB" w:rsidRDefault="00C939BB" w14:paraId="0CF796E5" w14:textId="77777777">
            <w:pPr>
              <w:widowControl w:val="0"/>
              <w:autoSpaceDE w:val="0"/>
              <w:autoSpaceDN w:val="0"/>
              <w:adjustRightInd w:val="0"/>
              <w:spacing w:after="0pt" w:line="13.40pt" w:lineRule="exact"/>
              <w:ind w:start="9.5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Please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6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list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3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ALL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work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5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experience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9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beginning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9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with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your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most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recent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5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job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3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held.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46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Attach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6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additional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9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sheets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5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if</w:t>
            </w:r>
            <w:r w:rsidRPr="00A54C1E">
              <w:rPr>
                <w:rFonts w:ascii="Arial" w:hAnsi="Arial" w:cs="Arial"/>
                <w:b/>
                <w:bCs/>
                <w:i/>
                <w:iCs/>
                <w:spacing w:val="-1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i/>
                <w:iCs/>
                <w:position w:val="1"/>
                <w:sz w:val="20"/>
                <w:szCs w:val="20"/>
              </w:rPr>
              <w:t>necessary.</w:t>
            </w:r>
          </w:p>
        </w:tc>
      </w:tr>
      <w:tr w:rsidRPr="00A54C1E" w:rsidR="00C939BB" w14:paraId="609668D3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16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AF52943" w14:textId="77777777">
            <w:pPr>
              <w:widowControl w:val="0"/>
              <w:autoSpaceDE w:val="0"/>
              <w:autoSpaceDN w:val="0"/>
              <w:adjustRightInd w:val="0"/>
              <w:spacing w:after="0pt" w:line="14.4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</w:rPr>
              <w:t>Company</w:t>
            </w:r>
          </w:p>
        </w:tc>
        <w:tc>
          <w:tcPr>
            <w:tcW w:w="210.60pt" w:type="dxa"/>
            <w:gridSpan w:val="2"/>
            <w:tcBorders>
              <w:top w:val="single" w:color="000000" w:sz="16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A3CD4F2" w14:textId="77777777">
            <w:pPr>
              <w:widowControl w:val="0"/>
              <w:autoSpaceDE w:val="0"/>
              <w:autoSpaceDN w:val="0"/>
              <w:adjustRightInd w:val="0"/>
              <w:spacing w:after="0pt" w:line="14.4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</w:rPr>
              <w:t>Name</w:t>
            </w:r>
            <w:r w:rsidRPr="00A54C1E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A54C1E">
              <w:rPr>
                <w:rFonts w:ascii="Arial" w:hAnsi="Arial" w:cs="Arial"/>
                <w:position w:val="1"/>
              </w:rPr>
              <w:t>of last supervisor</w:t>
            </w:r>
          </w:p>
        </w:tc>
        <w:tc>
          <w:tcPr>
            <w:tcW w:w="70.20pt" w:type="dxa"/>
            <w:tcBorders>
              <w:top w:val="single" w:color="000000" w:sz="16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AC20714" w14:textId="77777777">
            <w:pPr>
              <w:widowControl w:val="0"/>
              <w:autoSpaceDE w:val="0"/>
              <w:autoSpaceDN w:val="0"/>
              <w:adjustRightInd w:val="0"/>
              <w:spacing w:after="0pt" w:line="14.4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4C1E">
              <w:rPr>
                <w:rFonts w:ascii="Arial" w:hAnsi="Arial" w:cs="Arial"/>
                <w:position w:val="1"/>
              </w:rPr>
              <w:t>Hrs</w:t>
            </w:r>
            <w:proofErr w:type="spellEnd"/>
            <w:r w:rsidRPr="00A54C1E">
              <w:rPr>
                <w:rFonts w:ascii="Arial" w:hAnsi="Arial" w:cs="Arial"/>
                <w:position w:val="1"/>
              </w:rPr>
              <w:t>/week</w:t>
            </w:r>
          </w:p>
        </w:tc>
      </w:tr>
      <w:tr w:rsidRPr="00A54C1E" w:rsidR="00C939BB" w14:paraId="37D7E5FD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5404956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Address</w:t>
            </w:r>
          </w:p>
        </w:tc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E4A2430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Start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Date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D5B04E7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Starting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Salary</w:t>
            </w:r>
          </w:p>
        </w:tc>
      </w:tr>
      <w:tr w:rsidRPr="00A54C1E" w:rsidR="00C939BB" w14:paraId="22560EAC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09EED1B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City,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State, and Zip Code</w:t>
            </w:r>
          </w:p>
        </w:tc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BFB089E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End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Date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88646C8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Final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Salary</w:t>
            </w:r>
          </w:p>
        </w:tc>
      </w:tr>
      <w:tr w:rsidRPr="00A54C1E" w:rsidR="00C939BB" w14:paraId="6FB05F3D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A7D8FCF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Phone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number</w:t>
            </w:r>
          </w:p>
        </w:tc>
        <w:tc>
          <w:tcPr>
            <w:tcW w:w="280.80pt" w:type="dxa"/>
            <w:gridSpan w:val="3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E02E24D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Your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last job title</w:t>
            </w:r>
          </w:p>
        </w:tc>
      </w:tr>
      <w:tr w:rsidRPr="00A54C1E" w:rsidR="00C939BB" w14:paraId="024121F3" w14:textId="77777777">
        <w:trPr>
          <w:trHeight w:val="737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C429AFF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Reason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for leaving (be specific)</w:t>
            </w:r>
          </w:p>
        </w:tc>
      </w:tr>
      <w:tr w:rsidRPr="00A54C1E" w:rsidR="00C939BB" w14:paraId="403F4ABE" w14:textId="77777777">
        <w:trPr>
          <w:trHeight w:val="1937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7C01DAE" w14:textId="77777777">
            <w:pPr>
              <w:widowControl w:val="0"/>
              <w:autoSpaceDE w:val="0"/>
              <w:autoSpaceDN w:val="0"/>
              <w:adjustRightInd w:val="0"/>
              <w:spacing w:before="0.05pt" w:after="0pt" w:line="13.25pt" w:lineRule="auto"/>
              <w:ind w:start="9.65pt" w:end="3.3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List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the jobs you held, duties performed, skills used or learned, advancements or promotions while you worked at this company.</w:t>
            </w:r>
          </w:p>
        </w:tc>
      </w:tr>
      <w:tr w:rsidRPr="00A54C1E" w:rsidR="00C939BB" w14:paraId="7EFA3992" w14:textId="77777777">
        <w:trPr>
          <w:trHeight w:val="334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16" w:space="0"/>
              <w:end w:val="single" w:sz="8" w:space="0" w:color="000000"/>
            </w:tcBorders>
          </w:tcPr>
          <w:p w:rsidRPr="00A54C1E" w:rsidR="00C939BB" w:rsidRDefault="00C939BB" w14:paraId="57234426" w14:textId="77777777">
            <w:pPr>
              <w:widowControl w:val="0"/>
              <w:tabs>
                <w:tab w:val="start" w:pos="184pt"/>
                <w:tab w:val="start" w:pos="241pt"/>
              </w:tabs>
              <w:autoSpaceDE w:val="0"/>
              <w:autoSpaceDN w:val="0"/>
              <w:adjustRightInd w:val="0"/>
              <w:spacing w:after="0pt" w:line="14.9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</w:rPr>
              <w:t>May</w:t>
            </w:r>
            <w:r w:rsidRPr="00A54C1E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A54C1E">
              <w:rPr>
                <w:rFonts w:ascii="Arial" w:hAnsi="Arial" w:cs="Arial"/>
                <w:position w:val="1"/>
              </w:rPr>
              <w:t>we contact this employer?</w:t>
            </w:r>
            <w:r w:rsidRPr="00A54C1E">
              <w:rPr>
                <w:rFonts w:ascii="Arial" w:hAnsi="Arial" w:cs="Arial"/>
                <w:position w:val="1"/>
              </w:rPr>
              <w:tab/>
            </w:r>
            <w:r w:rsidRPr="00A54C1E">
              <w:rPr>
                <w:rFonts w:ascii="Arial" w:hAnsi="Arial" w:eastAsia="PMingLiU" w:cs="Arial"/>
                <w:spacing w:val="-4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  <w:r w:rsidRPr="00A54C1E">
              <w:rPr>
                <w:rFonts w:ascii="Arial" w:hAnsi="Arial" w:eastAsia="PMingLiU" w:cs="Arial"/>
                <w:position w:val="1"/>
              </w:rPr>
              <w:tab/>
            </w:r>
            <w:r w:rsidRPr="00A54C1E">
              <w:rPr>
                <w:rFonts w:ascii="Arial" w:hAnsi="Arial" w:eastAsia="PMingLiU" w:cs="Arial"/>
                <w:spacing w:val="-4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</w:tc>
      </w:tr>
      <w:tr w:rsidRPr="00A54C1E" w:rsidR="00C939BB" w14:paraId="0EBFEC69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16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07F9916" w14:textId="77777777">
            <w:pPr>
              <w:widowControl w:val="0"/>
              <w:autoSpaceDE w:val="0"/>
              <w:autoSpaceDN w:val="0"/>
              <w:adjustRightInd w:val="0"/>
              <w:spacing w:after="0pt" w:line="14.4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</w:rPr>
              <w:t>Company</w:t>
            </w:r>
          </w:p>
        </w:tc>
        <w:tc>
          <w:tcPr>
            <w:tcW w:w="210.60pt" w:type="dxa"/>
            <w:gridSpan w:val="2"/>
            <w:tcBorders>
              <w:top w:val="single" w:color="000000" w:sz="16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A20D55C" w14:textId="77777777">
            <w:pPr>
              <w:widowControl w:val="0"/>
              <w:autoSpaceDE w:val="0"/>
              <w:autoSpaceDN w:val="0"/>
              <w:adjustRightInd w:val="0"/>
              <w:spacing w:after="0pt" w:line="14.4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</w:rPr>
              <w:t>Name</w:t>
            </w:r>
            <w:r w:rsidRPr="00A54C1E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A54C1E">
              <w:rPr>
                <w:rFonts w:ascii="Arial" w:hAnsi="Arial" w:cs="Arial"/>
                <w:position w:val="1"/>
              </w:rPr>
              <w:t>of last supervisor</w:t>
            </w:r>
          </w:p>
        </w:tc>
        <w:tc>
          <w:tcPr>
            <w:tcW w:w="70.20pt" w:type="dxa"/>
            <w:tcBorders>
              <w:top w:val="single" w:color="000000" w:sz="16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8A5E144" w14:textId="77777777">
            <w:pPr>
              <w:widowControl w:val="0"/>
              <w:autoSpaceDE w:val="0"/>
              <w:autoSpaceDN w:val="0"/>
              <w:adjustRightInd w:val="0"/>
              <w:spacing w:after="0pt" w:line="14.4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4C1E">
              <w:rPr>
                <w:rFonts w:ascii="Arial" w:hAnsi="Arial" w:cs="Arial"/>
                <w:position w:val="1"/>
              </w:rPr>
              <w:t>Hrs</w:t>
            </w:r>
            <w:proofErr w:type="spellEnd"/>
            <w:r w:rsidRPr="00A54C1E">
              <w:rPr>
                <w:rFonts w:ascii="Arial" w:hAnsi="Arial" w:cs="Arial"/>
                <w:position w:val="1"/>
              </w:rPr>
              <w:t>/week</w:t>
            </w:r>
          </w:p>
        </w:tc>
      </w:tr>
      <w:tr w:rsidRPr="00A54C1E" w:rsidR="00C939BB" w14:paraId="537F1DAB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3DD319D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Address</w:t>
            </w:r>
          </w:p>
        </w:tc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7C53A17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7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Start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Date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452471E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Starting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Salary</w:t>
            </w:r>
          </w:p>
        </w:tc>
      </w:tr>
      <w:tr w:rsidRPr="00A54C1E" w:rsidR="00C939BB" w14:paraId="67BD621C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EA205CF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City,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State, and Zip Code</w:t>
            </w:r>
          </w:p>
        </w:tc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8C5A420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End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Date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13635DF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Final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Salary</w:t>
            </w:r>
          </w:p>
        </w:tc>
      </w:tr>
      <w:tr w:rsidRPr="00A54C1E" w:rsidR="00C939BB" w14:paraId="52EFB823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769AB8E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Phone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number</w:t>
            </w:r>
          </w:p>
        </w:tc>
        <w:tc>
          <w:tcPr>
            <w:tcW w:w="280.80pt" w:type="dxa"/>
            <w:gridSpan w:val="3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BE74931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Your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last job title</w:t>
            </w:r>
          </w:p>
        </w:tc>
      </w:tr>
      <w:tr w:rsidRPr="00A54C1E" w:rsidR="00C939BB" w14:paraId="03BE4D75" w14:textId="77777777">
        <w:trPr>
          <w:trHeight w:val="737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17800AA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Reason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for leaving (be specific)</w:t>
            </w:r>
          </w:p>
        </w:tc>
      </w:tr>
      <w:tr w:rsidRPr="00A54C1E" w:rsidR="00C939BB" w14:paraId="539539F8" w14:textId="77777777">
        <w:trPr>
          <w:trHeight w:val="1937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36AE30DC" w14:textId="77777777">
            <w:pPr>
              <w:widowControl w:val="0"/>
              <w:autoSpaceDE w:val="0"/>
              <w:autoSpaceDN w:val="0"/>
              <w:adjustRightInd w:val="0"/>
              <w:spacing w:before="0.05pt" w:after="0pt" w:line="13.25pt" w:lineRule="auto"/>
              <w:ind w:start="9.65pt" w:end="3.3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List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the jobs you held, duties performed, skills used or learned, advancements or promotions while you worked at this company.</w:t>
            </w:r>
          </w:p>
        </w:tc>
      </w:tr>
      <w:tr w:rsidRPr="00A54C1E" w:rsidR="00C939BB" w14:paraId="3A74215A" w14:textId="77777777">
        <w:trPr>
          <w:trHeight w:val="319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EDDB4F7" w14:textId="77777777">
            <w:pPr>
              <w:widowControl w:val="0"/>
              <w:tabs>
                <w:tab w:val="start" w:pos="184pt"/>
                <w:tab w:val="start" w:pos="241pt"/>
              </w:tabs>
              <w:autoSpaceDE w:val="0"/>
              <w:autoSpaceDN w:val="0"/>
              <w:adjustRightInd w:val="0"/>
              <w:spacing w:after="0pt" w:line="14.9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</w:rPr>
              <w:t>May</w:t>
            </w:r>
            <w:r w:rsidRPr="00A54C1E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A54C1E">
              <w:rPr>
                <w:rFonts w:ascii="Arial" w:hAnsi="Arial" w:cs="Arial"/>
                <w:position w:val="1"/>
              </w:rPr>
              <w:t>we contact this employer?</w:t>
            </w:r>
            <w:r w:rsidRPr="00A54C1E">
              <w:rPr>
                <w:rFonts w:ascii="Arial" w:hAnsi="Arial" w:cs="Arial"/>
                <w:position w:val="1"/>
              </w:rPr>
              <w:tab/>
            </w:r>
            <w:r w:rsidRPr="00A54C1E">
              <w:rPr>
                <w:rFonts w:ascii="Arial" w:hAnsi="Arial" w:eastAsia="PMingLiU" w:cs="Arial"/>
                <w:spacing w:val="-4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  <w:r w:rsidRPr="00A54C1E">
              <w:rPr>
                <w:rFonts w:ascii="Arial" w:hAnsi="Arial" w:eastAsia="PMingLiU" w:cs="Arial"/>
                <w:position w:val="1"/>
              </w:rPr>
              <w:tab/>
            </w:r>
            <w:r w:rsidRPr="00A54C1E">
              <w:rPr>
                <w:rFonts w:ascii="Arial" w:hAnsi="Arial" w:eastAsia="PMingLiU" w:cs="Arial"/>
                <w:spacing w:val="-42"/>
                <w:w w:val="178%"/>
                <w:position w:val="1"/>
              </w:rPr>
              <w:t xml:space="preserve"> </w:t>
            </w: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</w:tc>
      </w:tr>
    </w:tbl>
    <w:p w:rsidRPr="00A54C1E" w:rsidR="00C939BB" w:rsidRDefault="00C939BB" w14:paraId="14304753" w14:textId="77777777">
      <w:pPr>
        <w:widowControl w:val="0"/>
        <w:autoSpaceDE w:val="0"/>
        <w:autoSpaceDN w:val="0"/>
        <w:adjustRightInd w:val="0"/>
        <w:spacing w:before="0.20pt" w:after="0pt" w:line="8.50pt" w:lineRule="exact"/>
        <w:rPr>
          <w:rFonts w:ascii="Arial" w:hAnsi="Arial" w:cs="Arial"/>
          <w:sz w:val="17"/>
          <w:szCs w:val="17"/>
        </w:rPr>
      </w:pPr>
    </w:p>
    <w:p w:rsidRPr="00A54C1E" w:rsidR="00C939BB" w:rsidRDefault="00C939BB" w14:paraId="1B2CF586" w14:textId="7777777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sz w:val="20"/>
          <w:szCs w:val="20"/>
        </w:rPr>
      </w:pPr>
    </w:p>
    <w:p w:rsidRPr="00A54C1E" w:rsidR="00C939BB" w:rsidRDefault="00C939BB" w14:paraId="26D3DC44" w14:textId="7777777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sz w:val="20"/>
          <w:szCs w:val="20"/>
        </w:rPr>
      </w:pPr>
    </w:p>
    <w:p w:rsidRPr="00A54C1E" w:rsidR="00C939BB" w:rsidRDefault="00C939BB" w14:paraId="28B5D43A" w14:textId="7777777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sz w:val="20"/>
          <w:szCs w:val="20"/>
        </w:rPr>
      </w:pPr>
    </w:p>
    <w:p w:rsidRPr="00A54C1E" w:rsidR="00C939BB" w:rsidP="00AF644B" w:rsidRDefault="00AF644B" w14:paraId="629B7F66" w14:textId="77777777">
      <w:pPr>
        <w:widowControl w:val="0"/>
        <w:autoSpaceDE w:val="0"/>
        <w:autoSpaceDN w:val="0"/>
        <w:adjustRightInd w:val="0"/>
        <w:spacing w:before="1.70pt" w:after="0pt" w:line="12pt" w:lineRule="auto"/>
        <w:ind w:start="252pt" w:end="259.75p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A54C1E" w:rsidR="0031137E">
        <w:rPr>
          <w:rFonts w:ascii="Arial" w:hAnsi="Arial" w:cs="Arial"/>
          <w:sz w:val="20"/>
          <w:szCs w:val="20"/>
        </w:rPr>
        <w:t>Page</w:t>
      </w:r>
      <w:r w:rsidRPr="00A54C1E" w:rsidR="00C939BB">
        <w:rPr>
          <w:rFonts w:ascii="Arial" w:hAnsi="Arial" w:cs="Arial"/>
          <w:spacing w:val="-4"/>
          <w:sz w:val="20"/>
          <w:szCs w:val="20"/>
        </w:rPr>
        <w:t xml:space="preserve"> </w:t>
      </w:r>
      <w:r w:rsidRPr="00A54C1E" w:rsidR="00C939BB">
        <w:rPr>
          <w:rFonts w:ascii="Arial" w:hAnsi="Arial" w:cs="Arial"/>
          <w:sz w:val="20"/>
          <w:szCs w:val="20"/>
        </w:rPr>
        <w:t>3</w:t>
      </w:r>
      <w:r w:rsidRPr="00A54C1E" w:rsidR="00C939BB">
        <w:rPr>
          <w:rFonts w:ascii="Arial" w:hAnsi="Arial" w:cs="Arial"/>
          <w:spacing w:val="-1"/>
          <w:sz w:val="20"/>
          <w:szCs w:val="20"/>
        </w:rPr>
        <w:t xml:space="preserve"> </w:t>
      </w:r>
      <w:r w:rsidRPr="00A54C1E" w:rsidR="00C939BB">
        <w:rPr>
          <w:rFonts w:ascii="Arial" w:hAnsi="Arial" w:cs="Arial"/>
          <w:sz w:val="20"/>
          <w:szCs w:val="20"/>
        </w:rPr>
        <w:t>of</w:t>
      </w:r>
      <w:r w:rsidRPr="00A54C1E" w:rsidR="00C939BB">
        <w:rPr>
          <w:rFonts w:ascii="Arial" w:hAnsi="Arial" w:cs="Arial"/>
          <w:spacing w:val="-2"/>
          <w:sz w:val="20"/>
          <w:szCs w:val="20"/>
        </w:rPr>
        <w:t xml:space="preserve"> </w:t>
      </w:r>
      <w:r w:rsidRPr="00A54C1E" w:rsidR="00C939BB">
        <w:rPr>
          <w:rFonts w:ascii="Arial" w:hAnsi="Arial" w:cs="Arial"/>
          <w:w w:val="99%"/>
          <w:sz w:val="20"/>
          <w:szCs w:val="20"/>
        </w:rPr>
        <w:t>4</w:t>
      </w:r>
    </w:p>
    <w:p w:rsidRPr="00A54C1E" w:rsidR="00C939BB" w:rsidRDefault="00C939BB" w14:paraId="02734D17" w14:textId="77777777">
      <w:pPr>
        <w:widowControl w:val="0"/>
        <w:autoSpaceDE w:val="0"/>
        <w:autoSpaceDN w:val="0"/>
        <w:adjustRightInd w:val="0"/>
        <w:spacing w:before="1.70pt" w:after="0pt" w:line="12pt" w:lineRule="auto"/>
        <w:ind w:start="259.95pt" w:end="259.75pt"/>
        <w:jc w:val="center"/>
        <w:rPr>
          <w:rFonts w:ascii="Arial" w:hAnsi="Arial" w:cs="Arial"/>
          <w:sz w:val="20"/>
          <w:szCs w:val="20"/>
        </w:rPr>
        <w:sectPr w:rsidRPr="00A54C1E" w:rsidR="00C939BB">
          <w:pgSz w:w="612pt" w:h="792pt" w:orient="portrait"/>
          <w:pgMar w:top="54pt" w:right="20pt" w:bottom="0pt" w:left="19pt" w:header="36pt" w:footer="36pt" w:gutter="0pt"/>
          <w:cols w:space="720"/>
          <w:noEndnote/>
        </w:sectPr>
      </w:pPr>
    </w:p>
    <w:p w:rsidRPr="00A54C1E" w:rsidR="00C939BB" w:rsidRDefault="00C939BB" w14:paraId="1C612773" w14:textId="77777777">
      <w:pPr>
        <w:widowControl w:val="0"/>
        <w:autoSpaceDE w:val="0"/>
        <w:autoSpaceDN w:val="0"/>
        <w:adjustRightInd w:val="0"/>
        <w:spacing w:before="0.25pt" w:after="0pt" w:line="4.50pt" w:lineRule="exact"/>
        <w:rPr>
          <w:rFonts w:ascii="Arial" w:hAnsi="Arial" w:cs="Arial"/>
          <w:sz w:val="9"/>
          <w:szCs w:val="9"/>
        </w:rPr>
      </w:pPr>
    </w:p>
    <w:tbl>
      <w:tblPr>
        <w:tblW w:w="0pt" w:type="auto"/>
        <w:tblInd w:w="5.7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16"/>
        <w:gridCol w:w="2808"/>
        <w:gridCol w:w="1404"/>
        <w:gridCol w:w="1404"/>
      </w:tblGrid>
      <w:tr w:rsidRPr="00A54C1E" w:rsidR="00C939BB" w14:paraId="0565AB8C" w14:textId="77777777">
        <w:trPr>
          <w:trHeight w:val="348" w:hRule="exact"/>
        </w:trPr>
        <w:tc>
          <w:tcPr>
            <w:tcW w:w="561.60pt" w:type="dxa"/>
            <w:gridSpan w:val="4"/>
            <w:tcBorders>
              <w:top w:val="nil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5633342E" w14:textId="77777777">
            <w:pPr>
              <w:widowControl w:val="0"/>
              <w:autoSpaceDE w:val="0"/>
              <w:autoSpaceDN w:val="0"/>
              <w:adjustRightInd w:val="0"/>
              <w:spacing w:after="0pt" w:line="16.05pt" w:lineRule="exact"/>
              <w:ind w:start="198.95pt" w:end="197.90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Work</w:t>
            </w:r>
            <w:r w:rsidRPr="00A54C1E">
              <w:rPr>
                <w:rFonts w:ascii="Arial" w:hAnsi="Arial" w:cs="Arial"/>
                <w:b/>
                <w:bCs/>
                <w:color w:val="FFFFFF"/>
                <w:spacing w:val="-10"/>
                <w:position w:val="1"/>
                <w:sz w:val="24"/>
                <w:szCs w:val="24"/>
              </w:rPr>
              <w:t xml:space="preserve"> </w:t>
            </w: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Experience (continued)</w:t>
            </w:r>
          </w:p>
        </w:tc>
      </w:tr>
      <w:tr w:rsidRPr="00A54C1E" w:rsidR="00C939BB" w14:paraId="38985A63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872BD61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</w:rPr>
            </w:pPr>
            <w:r w:rsidRPr="00A54C1E">
              <w:rPr>
                <w:rFonts w:ascii="Arial" w:hAnsi="Arial" w:cs="Arial"/>
              </w:rPr>
              <w:t>Company</w:t>
            </w:r>
          </w:p>
          <w:p w:rsidRPr="00A54C1E" w:rsidR="001345D3" w:rsidRDefault="001345D3" w14:paraId="54D7E976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.6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7A2428AF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Name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of last supervisor</w:t>
            </w:r>
          </w:p>
        </w:tc>
        <w:tc>
          <w:tcPr>
            <w:tcW w:w="70.2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5839B317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4C1E">
              <w:rPr>
                <w:rFonts w:ascii="Arial" w:hAnsi="Arial" w:cs="Arial"/>
              </w:rPr>
              <w:t>Hrs</w:t>
            </w:r>
            <w:proofErr w:type="spellEnd"/>
            <w:r w:rsidRPr="00A54C1E">
              <w:rPr>
                <w:rFonts w:ascii="Arial" w:hAnsi="Arial" w:cs="Arial"/>
              </w:rPr>
              <w:t>/week</w:t>
            </w:r>
          </w:p>
        </w:tc>
      </w:tr>
      <w:tr w:rsidRPr="00A54C1E" w:rsidR="00C939BB" w14:paraId="49BA1BF1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7D06A6C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Address</w:t>
            </w:r>
          </w:p>
        </w:tc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18F7EA3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7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Start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Date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8F9FF0C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Starting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Salary</w:t>
            </w:r>
          </w:p>
        </w:tc>
      </w:tr>
      <w:tr w:rsidRPr="00A54C1E" w:rsidR="00C939BB" w14:paraId="4EF751BB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3CEC951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</w:rPr>
            </w:pPr>
            <w:r w:rsidRPr="00A54C1E">
              <w:rPr>
                <w:rFonts w:ascii="Arial" w:hAnsi="Arial" w:cs="Arial"/>
              </w:rPr>
              <w:t>City,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State, and Zip Code</w:t>
            </w:r>
          </w:p>
          <w:p w:rsidRPr="00A54C1E" w:rsidR="001345D3" w:rsidRDefault="001345D3" w14:paraId="2F0DD6F5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.4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0FC4720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End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Date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9417376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Final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Salary</w:t>
            </w:r>
          </w:p>
        </w:tc>
      </w:tr>
      <w:tr w:rsidRPr="00A54C1E" w:rsidR="00C939BB" w14:paraId="1E82A79D" w14:textId="77777777">
        <w:trPr>
          <w:trHeight w:val="737" w:hRule="exact"/>
        </w:trPr>
        <w:tc>
          <w:tcPr>
            <w:tcW w:w="280.80pt" w:type="dxa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10740F0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Phone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number</w:t>
            </w:r>
          </w:p>
        </w:tc>
        <w:tc>
          <w:tcPr>
            <w:tcW w:w="280.80pt" w:type="dxa"/>
            <w:gridSpan w:val="3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E52EE0A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Your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last job title</w:t>
            </w:r>
          </w:p>
        </w:tc>
      </w:tr>
      <w:tr w:rsidRPr="00A54C1E" w:rsidR="00C939BB" w14:paraId="5D61F631" w14:textId="77777777">
        <w:trPr>
          <w:trHeight w:val="737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564F6EF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Reason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for leaving (be specific)</w:t>
            </w:r>
          </w:p>
        </w:tc>
      </w:tr>
      <w:tr w:rsidRPr="00A54C1E" w:rsidR="00C939BB" w14:paraId="223BE644" w14:textId="77777777">
        <w:trPr>
          <w:trHeight w:val="1937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122EA350" w14:textId="77777777">
            <w:pPr>
              <w:widowControl w:val="0"/>
              <w:autoSpaceDE w:val="0"/>
              <w:autoSpaceDN w:val="0"/>
              <w:adjustRightInd w:val="0"/>
              <w:spacing w:before="0.05pt" w:after="0pt" w:line="13.25pt" w:lineRule="auto"/>
              <w:ind w:start="9.65pt" w:end="3.3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List</w:t>
            </w:r>
            <w:r w:rsidRPr="00A54C1E">
              <w:rPr>
                <w:rFonts w:ascii="Arial" w:hAnsi="Arial" w:cs="Arial"/>
                <w:spacing w:val="-5"/>
              </w:rPr>
              <w:t xml:space="preserve"> </w:t>
            </w:r>
            <w:r w:rsidRPr="00A54C1E">
              <w:rPr>
                <w:rFonts w:ascii="Arial" w:hAnsi="Arial" w:cs="Arial"/>
              </w:rPr>
              <w:t>the jobs you held, duties performed, skills used or learned, advancements or promotions while you worked at this company.</w:t>
            </w:r>
          </w:p>
        </w:tc>
      </w:tr>
      <w:tr w:rsidRPr="00A54C1E" w:rsidR="00C939BB" w14:paraId="10173216" w14:textId="77777777">
        <w:trPr>
          <w:trHeight w:val="319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EFD8D00" w14:textId="77777777">
            <w:pPr>
              <w:widowControl w:val="0"/>
              <w:tabs>
                <w:tab w:val="start" w:pos="184pt"/>
                <w:tab w:val="start" w:pos="241pt"/>
              </w:tabs>
              <w:autoSpaceDE w:val="0"/>
              <w:autoSpaceDN w:val="0"/>
              <w:adjustRightInd w:val="0"/>
              <w:spacing w:after="0pt" w:line="14.90pt" w:lineRule="exact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</w:rPr>
              <w:t>May</w:t>
            </w:r>
            <w:r w:rsidRPr="00A54C1E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A54C1E">
              <w:rPr>
                <w:rFonts w:ascii="Arial" w:hAnsi="Arial" w:cs="Arial"/>
                <w:position w:val="1"/>
              </w:rPr>
              <w:t>we contact this employer?</w:t>
            </w:r>
            <w:r w:rsidRPr="00A54C1E">
              <w:rPr>
                <w:rFonts w:ascii="Arial" w:hAnsi="Arial" w:cs="Arial"/>
                <w:position w:val="1"/>
              </w:rPr>
              <w:tab/>
            </w:r>
            <w:r w:rsidRPr="00A54C1E">
              <w:rPr>
                <w:rFonts w:ascii="Arial" w:hAnsi="Arial" w:eastAsia="PMingLiU" w:cs="Arial"/>
                <w:position w:val="1"/>
              </w:rPr>
              <w:t>Yes</w:t>
            </w:r>
            <w:r w:rsidRPr="00A54C1E">
              <w:rPr>
                <w:rFonts w:ascii="Arial" w:hAnsi="Arial" w:eastAsia="PMingLiU" w:cs="Arial"/>
                <w:position w:val="1"/>
              </w:rPr>
              <w:tab/>
            </w:r>
            <w:r w:rsidRPr="00A54C1E">
              <w:rPr>
                <w:rFonts w:ascii="Arial" w:hAnsi="Arial" w:eastAsia="PMingLiU" w:cs="Arial"/>
                <w:position w:val="1"/>
              </w:rPr>
              <w:t>No</w:t>
            </w:r>
          </w:p>
        </w:tc>
      </w:tr>
      <w:tr w:rsidRPr="00A54C1E" w:rsidR="00C939BB" w14:paraId="62F68F16" w14:textId="77777777">
        <w:trPr>
          <w:trHeight w:val="348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  <w:shd w:val="clear" w:color="auto" w:fill="000000"/>
          </w:tcPr>
          <w:p w:rsidRPr="00A54C1E" w:rsidR="00C939BB" w:rsidRDefault="00C939BB" w14:paraId="64E93DD9" w14:textId="77777777">
            <w:pPr>
              <w:widowControl w:val="0"/>
              <w:autoSpaceDE w:val="0"/>
              <w:autoSpaceDN w:val="0"/>
              <w:adjustRightInd w:val="0"/>
              <w:spacing w:after="0pt" w:line="15.55pt" w:lineRule="exact"/>
              <w:ind w:start="248.85pt" w:end="248p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color w:val="FFFFFF"/>
                <w:position w:val="1"/>
                <w:sz w:val="24"/>
                <w:szCs w:val="24"/>
              </w:rPr>
              <w:t>References</w:t>
            </w:r>
          </w:p>
        </w:tc>
      </w:tr>
      <w:tr w:rsidRPr="00A54C1E" w:rsidR="00C939BB" w14:paraId="461E0219" w14:textId="77777777">
        <w:trPr>
          <w:trHeight w:val="290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27DC365B" w14:textId="77777777">
            <w:pPr>
              <w:widowControl w:val="0"/>
              <w:autoSpaceDE w:val="0"/>
              <w:autoSpaceDN w:val="0"/>
              <w:adjustRightInd w:val="0"/>
              <w:spacing w:after="0pt" w:line="13.40pt" w:lineRule="exact"/>
              <w:ind w:start="40.8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Please</w:t>
            </w:r>
            <w:r w:rsidRPr="00A54C1E">
              <w:rPr>
                <w:rFonts w:ascii="Arial" w:hAnsi="Arial" w:cs="Arial"/>
                <w:i/>
                <w:iCs/>
                <w:spacing w:val="-5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include</w:t>
            </w:r>
            <w:r w:rsidRPr="00A54C1E">
              <w:rPr>
                <w:rFonts w:ascii="Arial" w:hAnsi="Arial" w:cs="Arial"/>
                <w:i/>
                <w:iCs/>
                <w:spacing w:val="-6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name,</w:t>
            </w:r>
            <w:r w:rsidRPr="00A54C1E">
              <w:rPr>
                <w:rFonts w:ascii="Arial" w:hAnsi="Arial" w:cs="Arial"/>
                <w:i/>
                <w:iCs/>
                <w:spacing w:val="-5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phone</w:t>
            </w:r>
            <w:r w:rsidRPr="00A54C1E">
              <w:rPr>
                <w:rFonts w:ascii="Arial" w:hAnsi="Arial" w:cs="Arial"/>
                <w:i/>
                <w:iCs/>
                <w:spacing w:val="-5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number,</w:t>
            </w:r>
            <w:r w:rsidRPr="00A54C1E">
              <w:rPr>
                <w:rFonts w:ascii="Arial" w:hAnsi="Arial" w:cs="Arial"/>
                <w:i/>
                <w:iCs/>
                <w:spacing w:val="-7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and</w:t>
            </w:r>
            <w:r w:rsidRPr="00A54C1E">
              <w:rPr>
                <w:rFonts w:ascii="Arial" w:hAnsi="Arial" w:cs="Arial"/>
                <w:i/>
                <w:iCs/>
                <w:spacing w:val="-3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circumstances</w:t>
            </w:r>
            <w:r w:rsidRPr="00A54C1E">
              <w:rPr>
                <w:rFonts w:ascii="Arial" w:hAnsi="Arial" w:cs="Arial"/>
                <w:i/>
                <w:iCs/>
                <w:spacing w:val="-11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of</w:t>
            </w:r>
            <w:r w:rsidRPr="00A54C1E">
              <w:rPr>
                <w:rFonts w:ascii="Arial" w:hAnsi="Arial" w:cs="Arial"/>
                <w:i/>
                <w:iCs/>
                <w:spacing w:val="-1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your</w:t>
            </w:r>
            <w:r w:rsidRPr="00A54C1E">
              <w:rPr>
                <w:rFonts w:ascii="Arial" w:hAnsi="Arial" w:cs="Arial"/>
                <w:i/>
                <w:iCs/>
                <w:spacing w:val="-4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acquaintance.</w:t>
            </w:r>
            <w:r w:rsidRPr="00A54C1E">
              <w:rPr>
                <w:rFonts w:ascii="Arial" w:hAnsi="Arial" w:cs="Arial"/>
                <w:i/>
                <w:iCs/>
                <w:spacing w:val="39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Exclude</w:t>
            </w:r>
            <w:r w:rsidRPr="00A54C1E">
              <w:rPr>
                <w:rFonts w:ascii="Arial" w:hAnsi="Arial" w:cs="Arial"/>
                <w:i/>
                <w:iCs/>
                <w:spacing w:val="-6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relatives</w:t>
            </w:r>
            <w:r w:rsidRPr="00A54C1E">
              <w:rPr>
                <w:rFonts w:ascii="Arial" w:hAnsi="Arial" w:cs="Arial"/>
                <w:i/>
                <w:iCs/>
                <w:spacing w:val="-7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and</w:t>
            </w:r>
            <w:r w:rsidRPr="00A54C1E">
              <w:rPr>
                <w:rFonts w:ascii="Arial" w:hAnsi="Arial" w:cs="Arial"/>
                <w:i/>
                <w:iCs/>
                <w:spacing w:val="-3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former</w:t>
            </w:r>
            <w:r w:rsidRPr="00A54C1E">
              <w:rPr>
                <w:rFonts w:ascii="Arial" w:hAnsi="Arial" w:cs="Arial"/>
                <w:i/>
                <w:iCs/>
                <w:spacing w:val="-5"/>
                <w:position w:val="1"/>
                <w:sz w:val="20"/>
                <w:szCs w:val="20"/>
              </w:rPr>
              <w:t xml:space="preserve"> </w:t>
            </w:r>
            <w:r w:rsidRPr="00A54C1E">
              <w:rPr>
                <w:rFonts w:ascii="Arial" w:hAnsi="Arial" w:cs="Arial"/>
                <w:i/>
                <w:iCs/>
                <w:position w:val="1"/>
                <w:sz w:val="20"/>
                <w:szCs w:val="20"/>
              </w:rPr>
              <w:t>employers.</w:t>
            </w:r>
          </w:p>
        </w:tc>
      </w:tr>
      <w:tr w:rsidRPr="00A54C1E" w:rsidR="00C939BB" w14:paraId="17E28FA7" w14:textId="77777777">
        <w:trPr>
          <w:trHeight w:val="1006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0843460A" w14:textId="77777777">
            <w:pPr>
              <w:widowControl w:val="0"/>
              <w:autoSpaceDE w:val="0"/>
              <w:autoSpaceDN w:val="0"/>
              <w:adjustRightInd w:val="0"/>
              <w:spacing w:after="0pt" w:line="16.15pt" w:lineRule="exact"/>
              <w:ind w:start="9.8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  <w:sz w:val="24"/>
                <w:szCs w:val="24"/>
              </w:rPr>
              <w:t>1.</w:t>
            </w:r>
          </w:p>
        </w:tc>
      </w:tr>
      <w:tr w:rsidRPr="00A54C1E" w:rsidR="00C939BB" w14:paraId="49845755" w14:textId="77777777">
        <w:trPr>
          <w:trHeight w:val="1006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9ADBEF9" w14:textId="77777777">
            <w:pPr>
              <w:widowControl w:val="0"/>
              <w:autoSpaceDE w:val="0"/>
              <w:autoSpaceDN w:val="0"/>
              <w:adjustRightInd w:val="0"/>
              <w:spacing w:after="0pt" w:line="16.15pt" w:lineRule="exact"/>
              <w:ind w:start="9.8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  <w:sz w:val="24"/>
                <w:szCs w:val="24"/>
              </w:rPr>
              <w:t>2.</w:t>
            </w:r>
          </w:p>
        </w:tc>
      </w:tr>
      <w:tr w:rsidRPr="00A54C1E" w:rsidR="00C939BB" w14:paraId="2070C6E1" w14:textId="77777777">
        <w:trPr>
          <w:trHeight w:val="1006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="00C60316" w:rsidRDefault="00C939BB" w14:paraId="751741E6" w14:textId="77777777">
            <w:pPr>
              <w:widowControl w:val="0"/>
              <w:autoSpaceDE w:val="0"/>
              <w:autoSpaceDN w:val="0"/>
              <w:adjustRightInd w:val="0"/>
              <w:spacing w:after="0pt" w:line="16.15pt" w:lineRule="exact"/>
              <w:ind w:start="9.80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position w:val="1"/>
                <w:sz w:val="24"/>
                <w:szCs w:val="24"/>
              </w:rPr>
              <w:t>3.</w:t>
            </w:r>
          </w:p>
          <w:p w:rsidRPr="00C60316" w:rsidR="00C939BB" w:rsidP="00C60316" w:rsidRDefault="00C60316" w14:paraId="18481595" w14:textId="77777777">
            <w:pPr>
              <w:tabs>
                <w:tab w:val="start" w:pos="209.30pt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Pr="00A54C1E" w:rsidR="00C939BB" w:rsidTr="00CF3AA7" w14:paraId="54877966" w14:textId="77777777">
        <w:trPr>
          <w:trHeight w:val="1584" w:hRule="exact"/>
        </w:trPr>
        <w:tc>
          <w:tcPr>
            <w:tcW w:w="561.60pt" w:type="dxa"/>
            <w:gridSpan w:val="4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P="00CF3AA7" w:rsidRDefault="00CF3AA7" w14:paraId="218A5FBC" w14:textId="77777777">
            <w:pPr>
              <w:widowControl w:val="0"/>
              <w:autoSpaceDE w:val="0"/>
              <w:autoSpaceDN w:val="0"/>
              <w:adjustRightInd w:val="0"/>
              <w:spacing w:before="0.05pt" w:after="0pt" w:line="13.20pt" w:lineRule="auto"/>
              <w:ind w:start="9.65pt" w:end="40.9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  <w:b/>
                <w:bCs/>
                <w:i/>
                <w:iCs/>
              </w:rPr>
              <w:t xml:space="preserve">You are being hired as a contractor </w:t>
            </w:r>
            <w:r w:rsidR="00C60316">
              <w:rPr>
                <w:rFonts w:ascii="Arial" w:hAnsi="Arial" w:cs="Arial"/>
                <w:b/>
                <w:bCs/>
                <w:i/>
                <w:iCs/>
              </w:rPr>
              <w:t>for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 xml:space="preserve"> H &amp; P Protective Services, Inc. You may be terminated with or without cause for any reason</w:t>
            </w:r>
            <w:r w:rsidRPr="00A54C1E" w:rsidR="001345D3">
              <w:rPr>
                <w:rFonts w:ascii="Arial" w:hAnsi="Arial" w:cs="Arial"/>
                <w:b/>
                <w:bCs/>
                <w:i/>
                <w:iCs/>
              </w:rPr>
              <w:t>.   Y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our signature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  <w:spacing w:val="-5"/>
              </w:rPr>
              <w:t xml:space="preserve"> 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>certif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ies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that all answers and statements on this 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ap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>plication are tru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e and complete to the best of your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knowledge.  </w:t>
            </w:r>
            <w:r w:rsidRPr="00A54C1E" w:rsidR="001345D3">
              <w:rPr>
                <w:rFonts w:ascii="Arial" w:hAnsi="Arial" w:cs="Arial"/>
                <w:b/>
                <w:bCs/>
                <w:i/>
                <w:iCs/>
              </w:rPr>
              <w:t>It is understood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that 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if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this application contain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any false or misleading information, 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this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application may be rejected</w:t>
            </w:r>
            <w:r w:rsidRPr="00A54C1E" w:rsidR="001345D3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or </w:t>
            </w:r>
            <w:r w:rsidRPr="00A54C1E">
              <w:rPr>
                <w:rFonts w:ascii="Arial" w:hAnsi="Arial" w:cs="Arial"/>
                <w:b/>
                <w:bCs/>
                <w:i/>
                <w:iCs/>
              </w:rPr>
              <w:t>your</w:t>
            </w:r>
            <w:r w:rsidRPr="00A54C1E" w:rsidR="00C939BB">
              <w:rPr>
                <w:rFonts w:ascii="Arial" w:hAnsi="Arial" w:cs="Arial"/>
                <w:b/>
                <w:bCs/>
                <w:i/>
                <w:iCs/>
              </w:rPr>
              <w:t xml:space="preserve"> employment with this company terminated.</w:t>
            </w:r>
          </w:p>
        </w:tc>
      </w:tr>
      <w:tr w:rsidRPr="00A54C1E" w:rsidR="00C939BB" w14:paraId="573576C7" w14:textId="77777777">
        <w:trPr>
          <w:trHeight w:val="814" w:hRule="exact"/>
        </w:trPr>
        <w:tc>
          <w:tcPr>
            <w:tcW w:w="421.2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6C49308B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Signature</w:t>
            </w:r>
          </w:p>
        </w:tc>
        <w:tc>
          <w:tcPr>
            <w:tcW w:w="140.40pt" w:type="dxa"/>
            <w:gridSpan w:val="2"/>
            <w:tcBorders>
              <w:top w:val="single" w:color="000000" w:sz="8" w:space="0"/>
              <w:start w:val="single" w:sz="8" w:space="0" w:color="000000"/>
              <w:bottom w:val="single" w:color="000000" w:sz="8" w:space="0"/>
              <w:end w:val="single" w:sz="8" w:space="0" w:color="000000"/>
            </w:tcBorders>
          </w:tcPr>
          <w:p w:rsidRPr="00A54C1E" w:rsidR="00C939BB" w:rsidRDefault="00C939BB" w14:paraId="4ED83351" w14:textId="77777777">
            <w:pPr>
              <w:widowControl w:val="0"/>
              <w:autoSpaceDE w:val="0"/>
              <w:autoSpaceDN w:val="0"/>
              <w:adjustRightInd w:val="0"/>
              <w:spacing w:before="0.05pt" w:after="0pt" w:line="12pt" w:lineRule="auto"/>
              <w:ind w:start="9.65pt"/>
              <w:rPr>
                <w:rFonts w:ascii="Arial" w:hAnsi="Arial" w:cs="Arial"/>
                <w:sz w:val="24"/>
                <w:szCs w:val="24"/>
              </w:rPr>
            </w:pPr>
            <w:r w:rsidRPr="00A54C1E">
              <w:rPr>
                <w:rFonts w:ascii="Arial" w:hAnsi="Arial" w:cs="Arial"/>
              </w:rPr>
              <w:t>Date</w:t>
            </w:r>
          </w:p>
        </w:tc>
      </w:tr>
    </w:tbl>
    <w:p w:rsidRPr="00A54C1E" w:rsidR="00C939BB" w:rsidRDefault="00C939BB" w14:paraId="391A8DA8" w14:textId="77777777">
      <w:pPr>
        <w:widowControl w:val="0"/>
        <w:autoSpaceDE w:val="0"/>
        <w:autoSpaceDN w:val="0"/>
        <w:adjustRightInd w:val="0"/>
        <w:spacing w:before="0.35pt" w:after="0pt" w:line="6pt" w:lineRule="exact"/>
        <w:rPr>
          <w:rFonts w:ascii="Arial" w:hAnsi="Arial" w:cs="Arial"/>
          <w:sz w:val="12"/>
          <w:szCs w:val="12"/>
        </w:rPr>
      </w:pPr>
    </w:p>
    <w:p w:rsidRPr="008521AB" w:rsidR="00C939BB" w:rsidP="08DB091E" w:rsidRDefault="008521AB" w14:paraId="3CA537CB" w14:textId="0D665014">
      <w:pPr>
        <w:widowControl w:val="0"/>
        <w:autoSpaceDE w:val="0"/>
        <w:autoSpaceDN w:val="0"/>
        <w:adjustRightInd w:val="0"/>
        <w:spacing w:after="0pt" w:line="10pt" w:lineRule="exact"/>
        <w:jc w:val="center"/>
        <w:rPr>
          <w:rFonts w:ascii="Arial" w:hAnsi="Arial" w:cs="Arial"/>
          <w:b w:val="1"/>
          <w:bCs w:val="1"/>
          <w:color w:val="FF0000"/>
        </w:rPr>
      </w:pPr>
      <w:r w:rsidRPr="08DB091E" w:rsidR="08DB091E">
        <w:rPr>
          <w:rFonts w:ascii="Arial" w:hAnsi="Arial" w:cs="Arial"/>
          <w:b w:val="1"/>
          <w:bCs w:val="1"/>
          <w:color w:val="FF0000"/>
        </w:rPr>
        <w:t>ATTENTION</w:t>
      </w:r>
      <w:r w:rsidRPr="08DB091E" w:rsidR="08DB091E">
        <w:rPr>
          <w:rFonts w:ascii="Arial" w:hAnsi="Arial" w:cs="Arial"/>
          <w:b w:val="1"/>
          <w:bCs w:val="1"/>
          <w:color w:val="FF0000"/>
        </w:rPr>
        <w:t>:  After</w:t>
      </w:r>
      <w:r w:rsidRPr="08DB091E" w:rsidR="08DB091E">
        <w:rPr>
          <w:rFonts w:ascii="Arial" w:hAnsi="Arial" w:cs="Arial"/>
          <w:b w:val="1"/>
          <w:bCs w:val="1"/>
          <w:color w:val="FF0000"/>
        </w:rPr>
        <w:t xml:space="preserve"> completing the application </w:t>
      </w:r>
      <w:r w:rsidRPr="08DB091E" w:rsidR="08DB091E">
        <w:rPr>
          <w:rFonts w:ascii="Arial" w:hAnsi="Arial" w:cs="Arial"/>
          <w:b w:val="1"/>
          <w:bCs w:val="1"/>
          <w:color w:val="FF0000"/>
        </w:rPr>
        <w:t>email</w:t>
      </w:r>
      <w:r w:rsidRPr="08DB091E" w:rsidR="08DB091E">
        <w:rPr>
          <w:rFonts w:ascii="Arial" w:hAnsi="Arial" w:cs="Arial"/>
          <w:b w:val="1"/>
          <w:bCs w:val="1"/>
          <w:color w:val="FF0000"/>
        </w:rPr>
        <w:t xml:space="preserve"> it to: </w:t>
      </w:r>
      <w:hyperlink r:id="R91156319b16a4171">
        <w:r w:rsidRPr="08DB091E" w:rsidR="08DB091E">
          <w:rPr>
            <w:rStyle w:val="Hyperlink"/>
            <w:rFonts w:ascii="Arial" w:hAnsi="Arial" w:cs="Arial"/>
            <w:b w:val="1"/>
            <w:bCs w:val="1"/>
          </w:rPr>
          <w:t>information@hpproserv.com</w:t>
        </w:r>
      </w:hyperlink>
      <w:r w:rsidRPr="08DB091E" w:rsidR="08DB091E">
        <w:rPr>
          <w:rFonts w:ascii="Arial" w:hAnsi="Arial" w:cs="Arial"/>
          <w:b w:val="1"/>
          <w:bCs w:val="1"/>
          <w:color w:val="FF0000"/>
        </w:rPr>
        <w:t xml:space="preserve">. </w:t>
      </w:r>
      <w:r w:rsidRPr="08DB091E" w:rsidR="08DB091E">
        <w:rPr>
          <w:rFonts w:ascii="Arial" w:hAnsi="Arial" w:cs="Arial"/>
          <w:b w:val="1"/>
          <w:bCs w:val="1"/>
          <w:color w:val="FF0000"/>
        </w:rPr>
        <w:t xml:space="preserve"> In</w:t>
      </w:r>
      <w:r w:rsidRPr="08DB091E" w:rsidR="08DB091E">
        <w:rPr>
          <w:rFonts w:ascii="Arial" w:hAnsi="Arial" w:cs="Arial"/>
          <w:b w:val="1"/>
          <w:bCs w:val="1"/>
          <w:color w:val="FF0000"/>
        </w:rPr>
        <w:t xml:space="preserve"> the email subject type: Job Application.</w:t>
      </w:r>
    </w:p>
    <w:p w:rsidRPr="00A54C1E" w:rsidR="00C939BB" w:rsidRDefault="00C939BB" w14:paraId="295A4CCD" w14:textId="7777777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color w:val="0000FF"/>
          <w:sz w:val="20"/>
          <w:szCs w:val="20"/>
        </w:rPr>
      </w:pPr>
    </w:p>
    <w:p w:rsidR="008521AB" w:rsidRDefault="008521AB" w14:paraId="5872BE02" w14:textId="7777777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sz w:val="20"/>
          <w:szCs w:val="20"/>
        </w:rPr>
      </w:pPr>
    </w:p>
    <w:p w:rsidRPr="00A54C1E" w:rsidR="00C939BB" w:rsidRDefault="003471B0" w14:paraId="08411716" w14:textId="12A4D457">
      <w:pPr>
        <w:widowControl w:val="0"/>
        <w:autoSpaceDE w:val="0"/>
        <w:autoSpaceDN w:val="0"/>
        <w:adjustRightInd w:val="0"/>
        <w:spacing w:after="0pt" w:line="10pt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  <w:proofErr w:type="gramStart"/>
      <w:r w:rsidR="0012668E">
        <w:rPr>
          <w:rFonts w:ascii="Arial" w:hAnsi="Arial" w:cs="Arial"/>
          <w:sz w:val="20"/>
          <w:szCs w:val="20"/>
        </w:rPr>
        <w:t xml:space="preserve">August </w:t>
      </w:r>
      <w:r>
        <w:rPr>
          <w:rFonts w:ascii="Arial" w:hAnsi="Arial" w:cs="Arial"/>
          <w:sz w:val="20"/>
          <w:szCs w:val="20"/>
        </w:rPr>
        <w:t xml:space="preserve"> 20</w:t>
      </w:r>
      <w:r w:rsidR="008521AB">
        <w:rPr>
          <w:rFonts w:ascii="Arial" w:hAnsi="Arial" w:cs="Arial"/>
          <w:sz w:val="20"/>
          <w:szCs w:val="20"/>
        </w:rPr>
        <w:t>21</w:t>
      </w:r>
      <w:proofErr w:type="gramEnd"/>
    </w:p>
    <w:p w:rsidR="00C939BB" w:rsidP="003471B0" w:rsidRDefault="0031137E" w14:paraId="441F6CD3" w14:textId="77777777">
      <w:pPr>
        <w:widowControl w:val="0"/>
        <w:autoSpaceDE w:val="0"/>
        <w:autoSpaceDN w:val="0"/>
        <w:adjustRightInd w:val="0"/>
        <w:spacing w:before="1.70pt" w:after="0pt" w:line="12pt" w:lineRule="auto"/>
        <w:ind w:start="259.95pt" w:end="259.75p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</w:t>
      </w:r>
      <w:r w:rsidR="00C939BB">
        <w:rPr>
          <w:rFonts w:ascii="Arial" w:hAnsi="Arial" w:cs="Arial"/>
          <w:spacing w:val="-4"/>
          <w:sz w:val="20"/>
          <w:szCs w:val="20"/>
        </w:rPr>
        <w:t xml:space="preserve"> </w:t>
      </w:r>
      <w:r w:rsidR="00C939BB">
        <w:rPr>
          <w:rFonts w:ascii="Arial" w:hAnsi="Arial" w:cs="Arial"/>
          <w:sz w:val="20"/>
          <w:szCs w:val="20"/>
        </w:rPr>
        <w:t>4</w:t>
      </w:r>
      <w:r w:rsidR="00C939BB">
        <w:rPr>
          <w:rFonts w:ascii="Arial" w:hAnsi="Arial" w:cs="Arial"/>
          <w:spacing w:val="-1"/>
          <w:sz w:val="20"/>
          <w:szCs w:val="20"/>
        </w:rPr>
        <w:t xml:space="preserve"> </w:t>
      </w:r>
      <w:r w:rsidR="00C939BB">
        <w:rPr>
          <w:rFonts w:ascii="Arial" w:hAnsi="Arial" w:cs="Arial"/>
          <w:sz w:val="20"/>
          <w:szCs w:val="20"/>
        </w:rPr>
        <w:t>of</w:t>
      </w:r>
      <w:r w:rsidR="00C939BB">
        <w:rPr>
          <w:rFonts w:ascii="Arial" w:hAnsi="Arial" w:cs="Arial"/>
          <w:spacing w:val="-2"/>
          <w:sz w:val="20"/>
          <w:szCs w:val="20"/>
        </w:rPr>
        <w:t xml:space="preserve"> </w:t>
      </w:r>
      <w:r w:rsidR="00C939BB">
        <w:rPr>
          <w:rFonts w:ascii="Arial" w:hAnsi="Arial" w:cs="Arial"/>
          <w:w w:val="99%"/>
          <w:sz w:val="20"/>
          <w:szCs w:val="20"/>
        </w:rPr>
        <w:t>4</w:t>
      </w:r>
    </w:p>
    <w:sectPr w:rsidR="00C939BB" w:rsidSect="009575EC">
      <w:pgSz w:w="612pt" w:h="792pt" w:orient="portrait"/>
      <w:pgMar w:top="55pt" w:right="20pt" w:bottom="0pt" w:left="19pt" w:header="36pt" w:footer="36pt" w:gutter="0pt"/>
      <w:cols w:space="720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purl.oclc.org/ooxml/schemaLibrary/main" mc:Ignorable="w14 w15 w16se w16cid w16 w16cex w16sdtdh wp14">
  <w:zoom w:percent="100%"/>
  <w:embedSystemFonts/>
  <w:bordersDoNotSurroundHeader/>
  <w:bordersDoNotSurroundFooter/>
  <w:attachedTemplate r:id="rId1"/>
  <w:trackRevisions w:val="false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7E"/>
    <w:rsid w:val="0012668E"/>
    <w:rsid w:val="001345D3"/>
    <w:rsid w:val="001A348E"/>
    <w:rsid w:val="001C7A20"/>
    <w:rsid w:val="001D0E0B"/>
    <w:rsid w:val="0023067E"/>
    <w:rsid w:val="0031137E"/>
    <w:rsid w:val="003471B0"/>
    <w:rsid w:val="00351762"/>
    <w:rsid w:val="003941CA"/>
    <w:rsid w:val="003E511A"/>
    <w:rsid w:val="00406F25"/>
    <w:rsid w:val="004D1446"/>
    <w:rsid w:val="00594460"/>
    <w:rsid w:val="005C2922"/>
    <w:rsid w:val="005F4026"/>
    <w:rsid w:val="00616F94"/>
    <w:rsid w:val="006231F0"/>
    <w:rsid w:val="00690FD0"/>
    <w:rsid w:val="006D4688"/>
    <w:rsid w:val="0077507E"/>
    <w:rsid w:val="007A6276"/>
    <w:rsid w:val="008521AB"/>
    <w:rsid w:val="00852654"/>
    <w:rsid w:val="00861231"/>
    <w:rsid w:val="008728FD"/>
    <w:rsid w:val="00891B95"/>
    <w:rsid w:val="008A0EF4"/>
    <w:rsid w:val="008B1B87"/>
    <w:rsid w:val="0092126E"/>
    <w:rsid w:val="009575EC"/>
    <w:rsid w:val="009877CF"/>
    <w:rsid w:val="00A3011C"/>
    <w:rsid w:val="00A54C1E"/>
    <w:rsid w:val="00AF644B"/>
    <w:rsid w:val="00BD4B14"/>
    <w:rsid w:val="00C06106"/>
    <w:rsid w:val="00C60316"/>
    <w:rsid w:val="00C939BB"/>
    <w:rsid w:val="00CD7243"/>
    <w:rsid w:val="00CE2609"/>
    <w:rsid w:val="00CF3AA7"/>
    <w:rsid w:val="00D7233D"/>
    <w:rsid w:val="00E50615"/>
    <w:rsid w:val="00E641FF"/>
    <w:rsid w:val="00F42023"/>
    <w:rsid w:val="00F600BB"/>
    <w:rsid w:val="00FF18FB"/>
    <w:rsid w:val="08D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decimalSymbol w:val="."/>
  <w:listSeparator w:val=","/>
  <w14:docId w14:val="076B2624"/>
  <w15:docId w15:val="{A4961955-B8BC-4F11-B3A5-81F81D65E33F}"/>
</w:settings>
</file>

<file path=word/styles.xml><?xml version="1.0" encoding="utf-8"?>
<w:styles xmlns:wp14="http://schemas.microsoft.com/office/word/2010/wordprocessingDrawing"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75EC"/>
    <w:pPr>
      <w:spacing w:after="10pt" w:line="13.80pt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1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1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4B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644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purl.oclc.org/ooxml/officeDocument/relationships/settings" Target="settings.xml" Id="rId3" /><Relationship Type="http://purl.oclc.org/ooxml/officeDocument/relationships/theme" Target="theme/theme1.xml" Id="rId7" /><Relationship Type="http://purl.oclc.org/ooxml/officeDocument/relationships/styles" Target="styles.xml" Id="rId2" /><Relationship Type="http://purl.oclc.org/ooxml/officeDocument/relationships/customXml" Target="../customXml/item1.xml" Id="rId1" /><Relationship Type="http://purl.oclc.org/ooxml/officeDocument/relationships/fontTable" Target="fontTable.xml" Id="rId6" /><Relationship Type="http://purl.oclc.org/ooxml/officeDocument/relationships/webSettings" Target="webSettings.xml" Id="rId4" /><Relationship Type="http://schemas.openxmlformats.org/officeDocument/2006/relationships/hyperlink" Target="mailto:information@hpproserv.com" TargetMode="External" Id="R91156319b16a4171" 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F:\H&amp;P\H&amp;P%20CONTRACT%20JOB%20APPLICATION\CONTRACT%20APPLICATION.dotx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39BF683-47F2-47B2-A2EA-0CF9B5173DF5}">
  <ds:schemaRefs>
    <ds:schemaRef ds:uri="http://schemas.openxmlformats.org/officeDocument/2006/bibliography"/>
  </ds:schemaRefs>
</ds:datastoreItem>
</file>

<file path=docProps/app.xml><?xml version="1.0" encoding="utf-8"?>
<ap:Properties xmlns="http://purl.oclc.org/ooxml/officeDocument/extendedProperties" xmlns:vt="http://purl.oclc.org/ooxml/officeDocument/docPropsVTypes" xmlns:ap="http://purl.oclc.org/ooxml/officeDocument/extendedProperties">
  <ap:Template>CONTRACT APPLICATION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SampleJobApplication.xls</dc:title>
  <dc:creator>barbara</dc:creator>
  <dc:description>Document was created by {applicationname}, version: {version}</dc:description>
  <lastModifiedBy>Erica Sillers</lastModifiedBy>
  <revision>4</revision>
  <lastPrinted>2018-08-22T16:57:00.0000000Z</lastPrinted>
  <dcterms:created xsi:type="dcterms:W3CDTF">2022-06-24T21:45:00.0000000Z</dcterms:created>
  <dcterms:modified xsi:type="dcterms:W3CDTF">2025-02-19T20:15:35.1696955Z</dcterms:modified>
</coreProperties>
</file>